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8C" w:rsidRPr="00727770" w:rsidRDefault="00A4018C" w:rsidP="00727770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供应</w:t>
      </w:r>
      <w:r w:rsidRPr="00727770">
        <w:rPr>
          <w:rFonts w:ascii="宋体" w:hAnsi="宋体" w:cs="宋体" w:hint="eastAsia"/>
          <w:color w:val="FF0000"/>
          <w:kern w:val="0"/>
          <w:sz w:val="28"/>
          <w:szCs w:val="28"/>
        </w:rPr>
        <w:t>商</w:t>
      </w:r>
      <w:r w:rsidRPr="00727770">
        <w:rPr>
          <w:rFonts w:ascii="宋体" w:hAnsi="宋体" w:cs="宋体" w:hint="eastAsia"/>
          <w:kern w:val="0"/>
          <w:sz w:val="28"/>
          <w:szCs w:val="28"/>
        </w:rPr>
        <w:t>报</w:t>
      </w:r>
      <w:proofErr w:type="gramStart"/>
      <w:r w:rsidRPr="00727770">
        <w:rPr>
          <w:rFonts w:ascii="宋体" w:hAnsi="宋体" w:cs="宋体" w:hint="eastAsia"/>
          <w:kern w:val="0"/>
          <w:sz w:val="28"/>
          <w:szCs w:val="28"/>
        </w:rPr>
        <w:t>名材料</w:t>
      </w:r>
      <w:proofErr w:type="gramEnd"/>
      <w:r w:rsidRPr="00727770">
        <w:rPr>
          <w:rFonts w:ascii="宋体" w:hAnsi="宋体" w:cs="宋体" w:hint="eastAsia"/>
          <w:kern w:val="0"/>
          <w:sz w:val="28"/>
          <w:szCs w:val="28"/>
        </w:rPr>
        <w:t>清单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727770">
        <w:rPr>
          <w:rFonts w:ascii="宋体" w:hAnsi="宋体" w:cs="宋体" w:hint="eastAsia"/>
          <w:kern w:val="0"/>
          <w:sz w:val="28"/>
          <w:szCs w:val="28"/>
        </w:rPr>
        <w:t>电子版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A4018C" w:rsidRPr="0083190C" w:rsidRDefault="00A4018C" w:rsidP="00727770">
      <w:pPr>
        <w:rPr>
          <w:sz w:val="24"/>
        </w:rPr>
      </w:pPr>
      <w:r w:rsidRPr="0083190C">
        <w:rPr>
          <w:rFonts w:hint="eastAsia"/>
          <w:sz w:val="24"/>
        </w:rPr>
        <w:t>注：以下电子材料先发至：</w:t>
      </w:r>
      <w:r w:rsidR="00062CE1" w:rsidRPr="00062CE1">
        <w:rPr>
          <w:noProof/>
          <w:sz w:val="24"/>
        </w:rPr>
        <w:t>njtczbb@163.com</w:t>
      </w:r>
      <w:r w:rsidRPr="0083190C">
        <w:rPr>
          <w:rFonts w:hint="eastAsia"/>
          <w:sz w:val="24"/>
        </w:rPr>
        <w:t>主</w:t>
      </w:r>
      <w:r w:rsidRPr="0083190C">
        <w:rPr>
          <w:sz w:val="24"/>
        </w:rPr>
        <w:t>题名为</w:t>
      </w:r>
      <w:r w:rsidRPr="0083190C">
        <w:rPr>
          <w:color w:val="0563C1" w:themeColor="hyperlink"/>
          <w:sz w:val="24"/>
          <w:u w:val="single"/>
        </w:rPr>
        <w:t>****公司</w:t>
      </w:r>
      <w:r>
        <w:rPr>
          <w:rFonts w:hint="eastAsia"/>
          <w:color w:val="0563C1" w:themeColor="hyperlink"/>
          <w:sz w:val="24"/>
          <w:u w:val="single"/>
        </w:rPr>
        <w:t>《</w:t>
      </w:r>
      <w:r w:rsidRPr="00A23ADC">
        <w:rPr>
          <w:noProof/>
          <w:color w:val="0563C1" w:themeColor="hyperlink"/>
          <w:sz w:val="24"/>
          <w:u w:val="single"/>
        </w:rPr>
        <w:t>内江师范学院</w:t>
      </w:r>
      <w:r>
        <w:rPr>
          <w:noProof/>
          <w:color w:val="0563C1" w:themeColor="hyperlink"/>
          <w:sz w:val="24"/>
          <w:u w:val="single"/>
        </w:rPr>
        <w:t>2022</w:t>
      </w:r>
      <w:r>
        <w:rPr>
          <w:rFonts w:hint="eastAsia"/>
          <w:noProof/>
          <w:color w:val="0563C1" w:themeColor="hyperlink"/>
          <w:sz w:val="24"/>
          <w:u w:val="single"/>
        </w:rPr>
        <w:t>年秋</w:t>
      </w:r>
      <w:r w:rsidRPr="00A23ADC">
        <w:rPr>
          <w:noProof/>
          <w:color w:val="0563C1" w:themeColor="hyperlink"/>
          <w:sz w:val="24"/>
          <w:u w:val="single"/>
        </w:rPr>
        <w:t>季补充疫情防控物资</w:t>
      </w:r>
      <w:r w:rsidR="002821ED">
        <w:rPr>
          <w:rFonts w:hint="eastAsia"/>
          <w:noProof/>
          <w:color w:val="0563C1" w:themeColor="hyperlink"/>
          <w:sz w:val="24"/>
          <w:u w:val="single"/>
        </w:rPr>
        <w:t>采购</w:t>
      </w:r>
      <w:r w:rsidRPr="00A23ADC">
        <w:rPr>
          <w:noProof/>
          <w:color w:val="0563C1" w:themeColor="hyperlink"/>
          <w:sz w:val="24"/>
          <w:u w:val="single"/>
        </w:rPr>
        <w:t>项目</w:t>
      </w:r>
      <w:r>
        <w:rPr>
          <w:rFonts w:hint="eastAsia"/>
          <w:color w:val="0563C1" w:themeColor="hyperlink"/>
          <w:sz w:val="24"/>
          <w:u w:val="single"/>
        </w:rPr>
        <w:t>》</w:t>
      </w:r>
      <w:r w:rsidRPr="0083190C">
        <w:rPr>
          <w:color w:val="0563C1" w:themeColor="hyperlink"/>
          <w:sz w:val="24"/>
          <w:u w:val="single"/>
        </w:rPr>
        <w:t>项目投标报名</w:t>
      </w:r>
      <w:r w:rsidRPr="0083190C">
        <w:rPr>
          <w:rFonts w:hint="eastAsia"/>
          <w:sz w:val="24"/>
        </w:rPr>
        <w:t>，在递交响应文件时，请将纸质报名材料交</w:t>
      </w:r>
      <w:r w:rsidRPr="00A23ADC">
        <w:rPr>
          <w:noProof/>
          <w:sz w:val="24"/>
        </w:rPr>
        <w:t>内江师范学院高桥校区学术交流中心340室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一、投标信息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项目名称：</w:t>
      </w:r>
      <w:r w:rsidRPr="00A23ADC">
        <w:rPr>
          <w:noProof/>
          <w:sz w:val="28"/>
          <w:szCs w:val="28"/>
        </w:rPr>
        <w:t>内江师范学院2022</w:t>
      </w:r>
      <w:r>
        <w:rPr>
          <w:rFonts w:hint="eastAsia"/>
          <w:noProof/>
          <w:sz w:val="28"/>
          <w:szCs w:val="28"/>
        </w:rPr>
        <w:t>年</w:t>
      </w:r>
      <w:r w:rsidRPr="00A23ADC">
        <w:rPr>
          <w:noProof/>
          <w:sz w:val="28"/>
          <w:szCs w:val="28"/>
        </w:rPr>
        <w:t>秋季补充疫情防控物资</w:t>
      </w:r>
      <w:r w:rsidR="002821ED">
        <w:rPr>
          <w:rFonts w:hint="eastAsia"/>
          <w:noProof/>
          <w:sz w:val="28"/>
          <w:szCs w:val="28"/>
        </w:rPr>
        <w:t>采购</w:t>
      </w:r>
      <w:bookmarkStart w:id="0" w:name="_GoBack"/>
      <w:bookmarkEnd w:id="0"/>
      <w:r w:rsidRPr="00A23ADC">
        <w:rPr>
          <w:noProof/>
          <w:sz w:val="28"/>
          <w:szCs w:val="28"/>
        </w:rPr>
        <w:t>项目</w:t>
      </w:r>
      <w:r w:rsidRPr="00727770">
        <w:rPr>
          <w:sz w:val="28"/>
          <w:szCs w:val="28"/>
        </w:rPr>
        <w:t xml:space="preserve"> 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项目编号：</w:t>
      </w:r>
      <w:r w:rsidRPr="00A23ADC">
        <w:rPr>
          <w:noProof/>
          <w:sz w:val="28"/>
          <w:szCs w:val="28"/>
        </w:rPr>
        <w:t>内师竞谈[2022]-010号</w:t>
      </w:r>
      <w:r w:rsidRPr="00727770">
        <w:rPr>
          <w:sz w:val="28"/>
          <w:szCs w:val="28"/>
        </w:rPr>
        <w:t xml:space="preserve"> 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投标商名称：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统一社会信用代码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商家地址：</w:t>
      </w:r>
      <w:r w:rsidRPr="00727770">
        <w:rPr>
          <w:rFonts w:hint="eastAsia"/>
          <w:color w:val="FF0000"/>
          <w:sz w:val="18"/>
          <w:szCs w:val="18"/>
        </w:rPr>
        <w:t>与营业执照一致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投标经办人姓名：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投标经办人手机号：　　　　　　　　　　　座机电话：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E</w:t>
      </w:r>
      <w:r w:rsidRPr="00727770">
        <w:rPr>
          <w:sz w:val="28"/>
          <w:szCs w:val="28"/>
        </w:rPr>
        <w:t>mail: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二、以下相关证明扫描件（需清晰可辨）</w:t>
      </w: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1</w:t>
      </w:r>
      <w:r w:rsidRPr="00727770">
        <w:rPr>
          <w:sz w:val="28"/>
          <w:szCs w:val="28"/>
        </w:rPr>
        <w:t>.</w:t>
      </w:r>
      <w:r w:rsidRPr="00727770">
        <w:rPr>
          <w:rFonts w:hint="eastAsia"/>
          <w:sz w:val="28"/>
          <w:szCs w:val="28"/>
        </w:rPr>
        <w:t>有效营业执照照片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Pr="00727770" w:rsidRDefault="00A4018C" w:rsidP="00727770">
      <w:pPr>
        <w:rPr>
          <w:sz w:val="18"/>
          <w:szCs w:val="1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sz w:val="28"/>
          <w:szCs w:val="28"/>
        </w:rPr>
        <w:t>2</w:t>
      </w:r>
      <w:r w:rsidRPr="00727770">
        <w:rPr>
          <w:sz w:val="28"/>
          <w:szCs w:val="28"/>
        </w:rPr>
        <w:t>.</w:t>
      </w:r>
      <w:r w:rsidRPr="00727770">
        <w:rPr>
          <w:rFonts w:hint="eastAsia"/>
          <w:sz w:val="28"/>
          <w:szCs w:val="28"/>
        </w:rPr>
        <w:t>授权委托书照片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sz w:val="28"/>
          <w:szCs w:val="28"/>
        </w:rPr>
        <w:t>3.</w:t>
      </w:r>
      <w:r w:rsidRPr="00727770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Pr="00727770" w:rsidRDefault="00A4018C" w:rsidP="00727770">
      <w:pPr>
        <w:rPr>
          <w:sz w:val="28"/>
          <w:szCs w:val="28"/>
        </w:rPr>
      </w:pPr>
      <w:r w:rsidRPr="00727770">
        <w:rPr>
          <w:rFonts w:hint="eastAsia"/>
          <w:color w:val="FF0000"/>
          <w:sz w:val="18"/>
          <w:szCs w:val="18"/>
        </w:rPr>
        <w:t>此处放照片</w:t>
      </w:r>
    </w:p>
    <w:p w:rsidR="00A4018C" w:rsidRPr="00727770" w:rsidRDefault="00A4018C" w:rsidP="00727770">
      <w:pPr>
        <w:rPr>
          <w:sz w:val="28"/>
          <w:szCs w:val="28"/>
        </w:rPr>
      </w:pPr>
    </w:p>
    <w:p w:rsidR="00A4018C" w:rsidRDefault="00A4018C" w:rsidP="00727770">
      <w:pPr>
        <w:sectPr w:rsidR="00A4018C" w:rsidSect="00A4018C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4018C" w:rsidRPr="00727770" w:rsidRDefault="00A4018C" w:rsidP="00727770"/>
    <w:sectPr w:rsidR="00A4018C" w:rsidRPr="00727770" w:rsidSect="00A4018C">
      <w:footerReference w:type="default" r:id="rId11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14" w:rsidRDefault="00C74414" w:rsidP="00A549A4">
      <w:r>
        <w:separator/>
      </w:r>
    </w:p>
  </w:endnote>
  <w:endnote w:type="continuationSeparator" w:id="0">
    <w:p w:rsidR="00C74414" w:rsidRDefault="00C74414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365062"/>
      <w:docPartObj>
        <w:docPartGallery w:val="Page Numbers (Bottom of Page)"/>
        <w:docPartUnique/>
      </w:docPartObj>
    </w:sdtPr>
    <w:sdtEndPr/>
    <w:sdtContent>
      <w:p w:rsidR="00A4018C" w:rsidRDefault="00A4018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ED" w:rsidRPr="002821ED">
          <w:rPr>
            <w:noProof/>
            <w:lang w:val="zh-CN"/>
          </w:rPr>
          <w:t>2</w:t>
        </w:r>
        <w:r>
          <w:fldChar w:fldCharType="end"/>
        </w:r>
      </w:p>
    </w:sdtContent>
  </w:sdt>
  <w:p w:rsidR="00A4018C" w:rsidRDefault="00A4018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CE4CF0" w:rsidRDefault="00CE4CF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8C" w:rsidRPr="00A4018C">
          <w:rPr>
            <w:noProof/>
            <w:lang w:val="zh-CN"/>
          </w:rPr>
          <w:t>1</w:t>
        </w:r>
        <w:r>
          <w:fldChar w:fldCharType="end"/>
        </w:r>
      </w:p>
    </w:sdtContent>
  </w:sdt>
  <w:p w:rsidR="00CE4CF0" w:rsidRDefault="00CE4CF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14" w:rsidRDefault="00C74414" w:rsidP="00A549A4">
      <w:r>
        <w:separator/>
      </w:r>
    </w:p>
  </w:footnote>
  <w:footnote w:type="continuationSeparator" w:id="0">
    <w:p w:rsidR="00C74414" w:rsidRDefault="00C74414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1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1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70"/>
    <w:rsid w:val="00010ED5"/>
    <w:rsid w:val="00017D87"/>
    <w:rsid w:val="000348D5"/>
    <w:rsid w:val="00037294"/>
    <w:rsid w:val="000522F7"/>
    <w:rsid w:val="00062CE1"/>
    <w:rsid w:val="0007458D"/>
    <w:rsid w:val="000904E4"/>
    <w:rsid w:val="00094795"/>
    <w:rsid w:val="00095D2D"/>
    <w:rsid w:val="000C0E83"/>
    <w:rsid w:val="00123E03"/>
    <w:rsid w:val="00126E7B"/>
    <w:rsid w:val="001437F3"/>
    <w:rsid w:val="00150880"/>
    <w:rsid w:val="00151189"/>
    <w:rsid w:val="00167DFD"/>
    <w:rsid w:val="0017122C"/>
    <w:rsid w:val="0017531F"/>
    <w:rsid w:val="00186E2A"/>
    <w:rsid w:val="00187374"/>
    <w:rsid w:val="00190D3B"/>
    <w:rsid w:val="001956C2"/>
    <w:rsid w:val="001B1022"/>
    <w:rsid w:val="001D659B"/>
    <w:rsid w:val="001F0A5B"/>
    <w:rsid w:val="00203244"/>
    <w:rsid w:val="002118AF"/>
    <w:rsid w:val="002132F5"/>
    <w:rsid w:val="00222D0C"/>
    <w:rsid w:val="0022588F"/>
    <w:rsid w:val="0023282B"/>
    <w:rsid w:val="0023338D"/>
    <w:rsid w:val="002523F5"/>
    <w:rsid w:val="00252834"/>
    <w:rsid w:val="002577CB"/>
    <w:rsid w:val="002760B9"/>
    <w:rsid w:val="00276A93"/>
    <w:rsid w:val="002821ED"/>
    <w:rsid w:val="00291479"/>
    <w:rsid w:val="002A477E"/>
    <w:rsid w:val="002A607E"/>
    <w:rsid w:val="002A6836"/>
    <w:rsid w:val="002B14FE"/>
    <w:rsid w:val="002C4E11"/>
    <w:rsid w:val="002C7394"/>
    <w:rsid w:val="002D04C8"/>
    <w:rsid w:val="002D65A9"/>
    <w:rsid w:val="002E5FE5"/>
    <w:rsid w:val="0030443A"/>
    <w:rsid w:val="003164D8"/>
    <w:rsid w:val="00320EB4"/>
    <w:rsid w:val="00333DA3"/>
    <w:rsid w:val="00335491"/>
    <w:rsid w:val="00340A1C"/>
    <w:rsid w:val="00345F6F"/>
    <w:rsid w:val="00350D9D"/>
    <w:rsid w:val="0035288A"/>
    <w:rsid w:val="00355C2A"/>
    <w:rsid w:val="00383C35"/>
    <w:rsid w:val="003925CD"/>
    <w:rsid w:val="003B1E12"/>
    <w:rsid w:val="003B341F"/>
    <w:rsid w:val="003B75C7"/>
    <w:rsid w:val="003D12C9"/>
    <w:rsid w:val="003F6917"/>
    <w:rsid w:val="00417A8B"/>
    <w:rsid w:val="0042548C"/>
    <w:rsid w:val="00426E22"/>
    <w:rsid w:val="00435BF1"/>
    <w:rsid w:val="00440963"/>
    <w:rsid w:val="004439EA"/>
    <w:rsid w:val="00461B89"/>
    <w:rsid w:val="00475945"/>
    <w:rsid w:val="00487BED"/>
    <w:rsid w:val="0049542E"/>
    <w:rsid w:val="004A2C3C"/>
    <w:rsid w:val="004D080B"/>
    <w:rsid w:val="004D2674"/>
    <w:rsid w:val="004D51F2"/>
    <w:rsid w:val="004F6CB8"/>
    <w:rsid w:val="004F6EA5"/>
    <w:rsid w:val="00513FEC"/>
    <w:rsid w:val="00521DAF"/>
    <w:rsid w:val="00524B80"/>
    <w:rsid w:val="005306B3"/>
    <w:rsid w:val="005306BC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B02AD"/>
    <w:rsid w:val="005B13E9"/>
    <w:rsid w:val="005C0ECE"/>
    <w:rsid w:val="005D0EB0"/>
    <w:rsid w:val="005E6C31"/>
    <w:rsid w:val="005E6C54"/>
    <w:rsid w:val="005F1C77"/>
    <w:rsid w:val="006076B0"/>
    <w:rsid w:val="00640C24"/>
    <w:rsid w:val="006563DA"/>
    <w:rsid w:val="006638FB"/>
    <w:rsid w:val="006714B2"/>
    <w:rsid w:val="006A594A"/>
    <w:rsid w:val="006B13C6"/>
    <w:rsid w:val="006B3380"/>
    <w:rsid w:val="006B699D"/>
    <w:rsid w:val="006B7E48"/>
    <w:rsid w:val="006C426B"/>
    <w:rsid w:val="006C69A7"/>
    <w:rsid w:val="006D16E5"/>
    <w:rsid w:val="006D4B11"/>
    <w:rsid w:val="006E47CA"/>
    <w:rsid w:val="006F1188"/>
    <w:rsid w:val="007065FD"/>
    <w:rsid w:val="007202B0"/>
    <w:rsid w:val="00726924"/>
    <w:rsid w:val="00727770"/>
    <w:rsid w:val="007350E6"/>
    <w:rsid w:val="007474B8"/>
    <w:rsid w:val="007627DE"/>
    <w:rsid w:val="00774E56"/>
    <w:rsid w:val="007904A8"/>
    <w:rsid w:val="0079058C"/>
    <w:rsid w:val="007C7904"/>
    <w:rsid w:val="007D4471"/>
    <w:rsid w:val="007D5D7F"/>
    <w:rsid w:val="007D7FBE"/>
    <w:rsid w:val="007E17B1"/>
    <w:rsid w:val="00803D69"/>
    <w:rsid w:val="0081259E"/>
    <w:rsid w:val="0083190C"/>
    <w:rsid w:val="00831C1F"/>
    <w:rsid w:val="00833A98"/>
    <w:rsid w:val="0083524B"/>
    <w:rsid w:val="00844AAD"/>
    <w:rsid w:val="00883598"/>
    <w:rsid w:val="008A7254"/>
    <w:rsid w:val="008B6E5A"/>
    <w:rsid w:val="008B7AC2"/>
    <w:rsid w:val="008C6360"/>
    <w:rsid w:val="008D0923"/>
    <w:rsid w:val="008E34E8"/>
    <w:rsid w:val="008E44E8"/>
    <w:rsid w:val="009166CB"/>
    <w:rsid w:val="009177F0"/>
    <w:rsid w:val="00925C67"/>
    <w:rsid w:val="00931792"/>
    <w:rsid w:val="00941F4E"/>
    <w:rsid w:val="00993069"/>
    <w:rsid w:val="00994AB1"/>
    <w:rsid w:val="009A204A"/>
    <w:rsid w:val="009B7CFE"/>
    <w:rsid w:val="009C09D4"/>
    <w:rsid w:val="009C508A"/>
    <w:rsid w:val="009E15B1"/>
    <w:rsid w:val="009E1A53"/>
    <w:rsid w:val="00A00B3F"/>
    <w:rsid w:val="00A15581"/>
    <w:rsid w:val="00A172EC"/>
    <w:rsid w:val="00A35AC3"/>
    <w:rsid w:val="00A35E43"/>
    <w:rsid w:val="00A4018C"/>
    <w:rsid w:val="00A40A30"/>
    <w:rsid w:val="00A549A4"/>
    <w:rsid w:val="00A73A1B"/>
    <w:rsid w:val="00AA1D15"/>
    <w:rsid w:val="00AA3B1B"/>
    <w:rsid w:val="00AA3F96"/>
    <w:rsid w:val="00AC5B27"/>
    <w:rsid w:val="00AD58CC"/>
    <w:rsid w:val="00AD5980"/>
    <w:rsid w:val="00AD5A9D"/>
    <w:rsid w:val="00B043B6"/>
    <w:rsid w:val="00B0763E"/>
    <w:rsid w:val="00B10276"/>
    <w:rsid w:val="00B160AB"/>
    <w:rsid w:val="00B170B2"/>
    <w:rsid w:val="00B37971"/>
    <w:rsid w:val="00B44544"/>
    <w:rsid w:val="00B7265A"/>
    <w:rsid w:val="00B901C0"/>
    <w:rsid w:val="00BA7468"/>
    <w:rsid w:val="00BB0836"/>
    <w:rsid w:val="00BB71F0"/>
    <w:rsid w:val="00BD2990"/>
    <w:rsid w:val="00BE16EF"/>
    <w:rsid w:val="00BF5D80"/>
    <w:rsid w:val="00C15648"/>
    <w:rsid w:val="00C524FE"/>
    <w:rsid w:val="00C74414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D5F6B"/>
    <w:rsid w:val="00DE2B73"/>
    <w:rsid w:val="00DF7D2D"/>
    <w:rsid w:val="00E00002"/>
    <w:rsid w:val="00E04BA7"/>
    <w:rsid w:val="00E07CDE"/>
    <w:rsid w:val="00E2043C"/>
    <w:rsid w:val="00E34CD1"/>
    <w:rsid w:val="00E423FE"/>
    <w:rsid w:val="00E66DA7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205A"/>
    <w:rsid w:val="00EF0AEB"/>
    <w:rsid w:val="00EF4B03"/>
    <w:rsid w:val="00F1389F"/>
    <w:rsid w:val="00F16CC1"/>
    <w:rsid w:val="00F24239"/>
    <w:rsid w:val="00F270A0"/>
    <w:rsid w:val="00F40D18"/>
    <w:rsid w:val="00F466AC"/>
    <w:rsid w:val="00F46D54"/>
    <w:rsid w:val="00F73E01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1425B2-DDD7-42F7-9E7B-FA125B1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a9">
    <w:name w:val="正文缩进 字符"/>
    <w:link w:val="aa"/>
    <w:rsid w:val="00EF4B03"/>
    <w:rPr>
      <w:rFonts w:ascii="宋体" w:hAnsi="宋体" w:cs="宋体"/>
    </w:rPr>
  </w:style>
  <w:style w:type="paragraph" w:styleId="ab">
    <w:name w:val="Body Text Indent"/>
    <w:basedOn w:val="a"/>
    <w:link w:val="ac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ac">
    <w:name w:val="正文文本缩进 字符"/>
    <w:basedOn w:val="a0"/>
    <w:link w:val="ab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a">
    <w:name w:val="Normal Indent"/>
    <w:basedOn w:val="a"/>
    <w:link w:val="a9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d">
    <w:name w:val="Date"/>
    <w:basedOn w:val="a"/>
    <w:next w:val="a"/>
    <w:link w:val="ae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ae">
    <w:name w:val="日期 字符"/>
    <w:basedOn w:val="a0"/>
    <w:link w:val="ad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f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1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2">
    <w:name w:val="header"/>
    <w:basedOn w:val="a"/>
    <w:link w:val="af3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f3">
    <w:name w:val="页眉 字符"/>
    <w:basedOn w:val="a0"/>
    <w:link w:val="af2"/>
    <w:rsid w:val="00EF4B03"/>
    <w:rPr>
      <w:rFonts w:ascii="Calibri" w:eastAsia="宋体" w:hAnsi="Calibri" w:cs="Times New Roman"/>
      <w:sz w:val="18"/>
      <w:szCs w:val="18"/>
    </w:rPr>
  </w:style>
  <w:style w:type="paragraph" w:styleId="af4">
    <w:name w:val="footer"/>
    <w:basedOn w:val="a"/>
    <w:link w:val="af5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6">
    <w:name w:val="Placeholder Text"/>
    <w:basedOn w:val="a0"/>
    <w:uiPriority w:val="99"/>
    <w:qFormat/>
    <w:rsid w:val="00CD0280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7">
    <w:name w:val="Balloon Text"/>
    <w:basedOn w:val="a"/>
    <w:link w:val="af8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af8">
    <w:name w:val="批注框文本 字符"/>
    <w:basedOn w:val="a0"/>
    <w:link w:val="af7"/>
    <w:qFormat/>
    <w:rsid w:val="00A15581"/>
    <w:rPr>
      <w:sz w:val="18"/>
      <w:szCs w:val="18"/>
    </w:rPr>
  </w:style>
  <w:style w:type="character" w:customStyle="1" w:styleId="30">
    <w:name w:val="标题 3 字符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9">
    <w:name w:val="annotation text"/>
    <w:basedOn w:val="a"/>
    <w:link w:val="afa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afa">
    <w:name w:val="批注文字 字符"/>
    <w:basedOn w:val="a0"/>
    <w:link w:val="af9"/>
    <w:qFormat/>
    <w:rsid w:val="009A204A"/>
    <w:rPr>
      <w:rFonts w:ascii="Calibri" w:eastAsia="宋体" w:hAnsi="Calibri" w:cs="Times New Roman"/>
      <w:szCs w:val="24"/>
    </w:rPr>
  </w:style>
  <w:style w:type="paragraph" w:styleId="afb">
    <w:name w:val="annotation subject"/>
    <w:basedOn w:val="af9"/>
    <w:next w:val="af9"/>
    <w:link w:val="afc"/>
    <w:rsid w:val="009A204A"/>
    <w:rPr>
      <w:b/>
      <w:bCs/>
    </w:rPr>
  </w:style>
  <w:style w:type="character" w:customStyle="1" w:styleId="afc">
    <w:name w:val="批注主题 字符"/>
    <w:basedOn w:val="afa"/>
    <w:link w:val="afb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d">
    <w:name w:val="annotation reference"/>
    <w:basedOn w:val="a0"/>
    <w:rsid w:val="009A204A"/>
    <w:rPr>
      <w:sz w:val="21"/>
      <w:szCs w:val="21"/>
    </w:rPr>
  </w:style>
  <w:style w:type="paragraph" w:customStyle="1" w:styleId="12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e">
    <w:name w:val="Document Map"/>
    <w:basedOn w:val="a"/>
    <w:link w:val="aff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aff">
    <w:name w:val="文档结构图 字符"/>
    <w:basedOn w:val="a0"/>
    <w:link w:val="afe"/>
    <w:rsid w:val="009A204A"/>
    <w:rPr>
      <w:rFonts w:ascii="宋体" w:eastAsia="宋体" w:hAnsi="Calibri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f1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f2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27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2017_JT_2022&#31532;12&#23626;&#25361;&#25112;&#26479;&#20892;&#34892;&#22235;&#24029;&#30465;&#22823;&#23398;&#29983;&#21019;&#19994;&#35745;&#21010;&#31454;&#36187;&#21442;&#36187;&#39033;&#30446;&#22521;&#35757;&#26381;&#21153;\&#39033;&#30446;&#20449;&#24687;&#27169;&#26495;&#65288;&#24102;&#25991;&#26723;&#37096;&#65289;2021120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2021年第十一届“挑战杯”四川省大学生创业计划竞赛活动，我校遴选出20项作品代表学校参加省赛，现向专业公司采购第十一届“挑战杯”四川省大学生创业计划竞赛参赛项目培训服务，服务内容包括重点项目一对一培训指导（15个）、模拟答辩（15个）、PPT制作指导（15个）、重点项目商业计划书写作指导（15个）、产品外观设计（6个）。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校团委</A采购部门>
    <A开标时间 xmlns="c4b2db26-ef70-4543-a8a1-c36690a97483">2022年5月12日</A开标时间>
    <A采购代表 xmlns="c4b2db26-ef70-4543-a8a1-c36690a97483">张老师　联系电话：18683288382</A采购代表>
    <A项目名称 xmlns="c4b2db26-ef70-4543-a8a1-c36690a97483">内江师范学院2022年第12届挑战杯农行四川省大学生创业计划竞赛参赛项目培训服务采购</A项目名称>
    <A项目编号 xmlns="c4b2db26-ef70-4543-a8a1-c36690a97483">内师竞谈[2022]-004号</A项目编号>
    <A报名时间 xmlns="c4b2db26-ef70-4543-a8a1-c36690a97483">2022年5月9日9时00分到2022年5月11日17时00分（法定节假日除外）</A报名时间>
    <A预算金额 xmlns="c4b2db26-ef70-4543-a8a1-c36690a97483">9万元</A预算金额>
    <A响应文件要求 xmlns="c4b2db26-ef70-4543-a8a1-c36690a97483">响应文件：《资格文件》和《技术和服务文件》各正本1份，副本2份，必须密封；《报价一览表》1份一起封装。</A响应文件要求>
    <A供应商名称 xmlns="c4b2db26-ef70-4543-a8a1-c36690a97483">福建博思软股份有限公司</A供应商名称>
    <A供应商地址 xmlns="c4b2db26-ef70-4543-a8a1-c36690a97483">福建省闽侯县上街镇高新大道5号</A供应商地址>
    <A供应商联系人及电话 xmlns="c4b2db26-ef70-4543-a8a1-c36690a97483">唐燕  电话：13568937495</A供应商联系人及电话>
    <A项目特殊资格要求 xmlns="c4b2db26-ef70-4543-a8a1-c36690a97483">无</A项目特殊资格要求>
    <A项目核心产品 xmlns="c4b2db26-ef70-4543-a8a1-c36690a97483">无</A项目核心产品>
    <A采购方式 xmlns="c4b2db26-ef70-4543-a8a1-c36690a97483" xsi:nil="true"/>
    <A重要技术参数条数 xmlns="c4b2db26-ef70-4543-a8a1-c36690a97483">重要技术参数标注“▲”，用“[数字]”统一编号，本项目共24项；</A重要技术参数条数>
    <A一般技术参数条数 xmlns="c4b2db26-ef70-4543-a8a1-c36690a97483">一般技术参数无标注，用“{数字}　”统一编号，本项目共247项。</A一般技术参数条数>
    <A标星实质性条数 xmlns="c4b2db26-ef70-4543-a8a1-c36690a97483">标注“★”，投标人必须满足，否则按照无效投标处理，本项目1项；</A标星实质性条数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  <xsd:element ref="ns2:A供应商名称" minOccurs="0"/>
                <xsd:element ref="ns2:A供应商地址" minOccurs="0"/>
                <xsd:element ref="ns2:A供应商联系人及电话" minOccurs="0"/>
                <xsd:element ref="ns2:A项目特殊资格要求" minOccurs="0"/>
                <xsd:element ref="ns2:A项目核心产品" minOccurs="0"/>
                <xsd:element ref="ns2:A采购方式" minOccurs="0"/>
                <xsd:element ref="ns2:A重要技术参数条数" minOccurs="0"/>
                <xsd:element ref="ns2:A一般技术参数条数" minOccurs="0"/>
                <xsd:element ref="ns2:A标星实质性条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  <xsd:element name="A供应商名称" ma:index="16" nillable="true" ma:displayName="A供应商名称" ma:internalName="A供应商名称">
      <xsd:simpleType>
        <xsd:restriction base="dms:Text">
          <xsd:maxLength value="255"/>
        </xsd:restriction>
      </xsd:simpleType>
    </xsd:element>
    <xsd:element name="A供应商地址" ma:index="17" nillable="true" ma:displayName="A供应商地址" ma:internalName="A供应商地址">
      <xsd:simpleType>
        <xsd:restriction base="dms:Text">
          <xsd:maxLength value="255"/>
        </xsd:restriction>
      </xsd:simpleType>
    </xsd:element>
    <xsd:element name="A供应商联系人及电话" ma:index="18" nillable="true" ma:displayName="A供应商联系人及电话" ma:internalName="A供应商联系人及电话">
      <xsd:simpleType>
        <xsd:restriction base="dms:Text">
          <xsd:maxLength value="255"/>
        </xsd:restriction>
      </xsd:simpleType>
    </xsd:element>
    <xsd:element name="A项目特殊资格要求" ma:index="19" nillable="true" ma:displayName="A项目特殊资格要求" ma:internalName="A项目特殊资格要求">
      <xsd:simpleType>
        <xsd:restriction base="dms:Text">
          <xsd:maxLength value="255"/>
        </xsd:restriction>
      </xsd:simpleType>
    </xsd:element>
    <xsd:element name="A项目核心产品" ma:index="20" nillable="true" ma:displayName="A项目核心产品" ma:internalName="A项目核心产品">
      <xsd:simpleType>
        <xsd:restriction base="dms:Text">
          <xsd:maxLength value="255"/>
        </xsd:restriction>
      </xsd:simpleType>
    </xsd:element>
    <xsd:element name="A采购方式" ma:index="21" nillable="true" ma:displayName="A采购方式" ma:internalName="A采购方式">
      <xsd:simpleType>
        <xsd:restriction base="dms:Text">
          <xsd:maxLength value="255"/>
        </xsd:restriction>
      </xsd:simpleType>
    </xsd:element>
    <xsd:element name="A重要技术参数条数" ma:index="22" nillable="true" ma:displayName="A重要技术参数条数" ma:internalName="A重要技术参数条数">
      <xsd:simpleType>
        <xsd:restriction base="dms:Text">
          <xsd:maxLength value="255"/>
        </xsd:restriction>
      </xsd:simpleType>
    </xsd:element>
    <xsd:element name="A一般技术参数条数" ma:index="23" nillable="true" ma:displayName="A一般技术参数条数" ma:internalName="A一般技术参数条数">
      <xsd:simpleType>
        <xsd:restriction base="dms:Text">
          <xsd:maxLength value="255"/>
        </xsd:restriction>
      </xsd:simpleType>
    </xsd:element>
    <xsd:element name="A标星实质性条数" ma:index="24" nillable="true" ma:displayName="A标星实质性条数" ma:internalName="A标星实质性条数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customXml/itemProps3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项目信息模板（带文档部）20211208.dotx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魏文世</cp:lastModifiedBy>
  <cp:revision>3</cp:revision>
  <cp:lastPrinted>2018-10-16T07:56:00Z</cp:lastPrinted>
  <dcterms:created xsi:type="dcterms:W3CDTF">2022-10-09T02:16:00Z</dcterms:created>
  <dcterms:modified xsi:type="dcterms:W3CDTF">2022-10-09T02:29:00Z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