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8E6C" w14:textId="77777777" w:rsidR="00835DD8" w:rsidRPr="00835DD8" w:rsidRDefault="00835DD8" w:rsidP="00835DD8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835DD8">
        <w:rPr>
          <w:rFonts w:ascii="宋体" w:hAnsi="宋体" w:cs="宋体" w:hint="eastAsia"/>
          <w:color w:val="FF0000"/>
          <w:kern w:val="0"/>
          <w:sz w:val="28"/>
          <w:szCs w:val="28"/>
        </w:rPr>
        <w:t>投标商</w:t>
      </w:r>
      <w:r w:rsidRPr="00835DD8">
        <w:rPr>
          <w:rFonts w:ascii="宋体" w:hAnsi="宋体" w:cs="宋体" w:hint="eastAsia"/>
          <w:kern w:val="0"/>
          <w:sz w:val="28"/>
          <w:szCs w:val="28"/>
        </w:rPr>
        <w:t>电子版报名材料清单</w:t>
      </w:r>
    </w:p>
    <w:p w14:paraId="3D0484B3" w14:textId="0F4C8814" w:rsidR="00835DD8" w:rsidRPr="00835DD8" w:rsidRDefault="00835DD8" w:rsidP="00835DD8">
      <w:r w:rsidRPr="00835DD8">
        <w:rPr>
          <w:rFonts w:hint="eastAsia"/>
        </w:rPr>
        <w:t>注：以下电子材料先发至：</w:t>
      </w:r>
      <w:r w:rsidRPr="00835DD8">
        <w:t xml:space="preserve"> </w:t>
      </w:r>
      <w:hyperlink r:id="rId11" w:history="1">
        <w:r w:rsidRPr="00835DD8">
          <w:rPr>
            <w:color w:val="0563C1" w:themeColor="hyperlink"/>
            <w:u w:val="single"/>
          </w:rPr>
          <w:t>mailto:njtczbb@163.com?subject=****公司《</w:t>
        </w:r>
        <w:sdt>
          <w:sdtPr>
            <w:rPr>
              <w:color w:val="0563C1" w:themeColor="hyperlink"/>
              <w:u w:val="single"/>
            </w:rPr>
            <w:alias w:val="A项目名称"/>
            <w:tag w:val="A项目名称"/>
            <w:id w:val="-760524792"/>
            <w:placeholder>
              <w:docPart w:val="24A09FCF49594BDB9C6303BFF73F2CF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名称[1]" w:storeItemID="{0A4D3838-AFC7-4B05-9510-E5D19B4E5D46}"/>
            <w:text/>
          </w:sdtPr>
          <w:sdtContent>
            <w:r>
              <w:rPr>
                <w:color w:val="0563C1" w:themeColor="hyperlink"/>
                <w:u w:val="single"/>
              </w:rPr>
              <w:t>内江师范学院2021年桐梓坝校区消防维保服务项目(第2次)</w:t>
            </w:r>
          </w:sdtContent>
        </w:sdt>
        <w:r w:rsidRPr="00835DD8">
          <w:rPr>
            <w:color w:val="0563C1" w:themeColor="hyperlink"/>
            <w:u w:val="single"/>
          </w:rPr>
          <w:t>》项目投标报名</w:t>
        </w:r>
      </w:hyperlink>
      <w:r w:rsidRPr="00835DD8">
        <w:rPr>
          <w:rFonts w:hint="eastAsia"/>
        </w:rPr>
        <w:t>，在递交响应文件时，请将纸质报名材料交招标办9</w:t>
      </w:r>
      <w:r w:rsidRPr="00835DD8">
        <w:t>09.</w:t>
      </w:r>
    </w:p>
    <w:p w14:paraId="71639B18" w14:textId="77777777" w:rsidR="00835DD8" w:rsidRPr="00835DD8" w:rsidRDefault="00835DD8" w:rsidP="00835DD8">
      <w:pPr>
        <w:rPr>
          <w:sz w:val="28"/>
          <w:szCs w:val="28"/>
        </w:rPr>
      </w:pPr>
      <w:r w:rsidRPr="00835DD8">
        <w:rPr>
          <w:rFonts w:hint="eastAsia"/>
          <w:sz w:val="28"/>
          <w:szCs w:val="28"/>
        </w:rPr>
        <w:t>一、投标信息</w:t>
      </w:r>
    </w:p>
    <w:p w14:paraId="1541E048" w14:textId="24533263" w:rsidR="00835DD8" w:rsidRPr="00835DD8" w:rsidRDefault="00835DD8" w:rsidP="00835DD8">
      <w:pPr>
        <w:rPr>
          <w:sz w:val="28"/>
          <w:szCs w:val="28"/>
        </w:rPr>
      </w:pPr>
      <w:r w:rsidRPr="00835DD8">
        <w:rPr>
          <w:rFonts w:hint="eastAsia"/>
          <w:sz w:val="28"/>
          <w:szCs w:val="28"/>
        </w:rPr>
        <w:t>项目名称：</w:t>
      </w:r>
      <w:sdt>
        <w:sdtPr>
          <w:rPr>
            <w:rFonts w:hint="eastAsia"/>
            <w:sz w:val="28"/>
            <w:szCs w:val="28"/>
          </w:rPr>
          <w:alias w:val="A项目名称"/>
          <w:tag w:val="A项目名称"/>
          <w:id w:val="1620487099"/>
          <w:placeholder>
            <w:docPart w:val="B690EB3BD0D24804BFC2D8D23BA5316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名称[1]" w:storeItemID="{0A4D3838-AFC7-4B05-9510-E5D19B4E5D46}"/>
          <w:text/>
        </w:sdtPr>
        <w:sdtContent>
          <w:r>
            <w:rPr>
              <w:rFonts w:hint="eastAsia"/>
              <w:sz w:val="28"/>
              <w:szCs w:val="28"/>
            </w:rPr>
            <w:t>内江师范学院2021年桐梓坝校区消防维保服务项目(第2次)</w:t>
          </w:r>
        </w:sdtContent>
      </w:sdt>
    </w:p>
    <w:p w14:paraId="1B45E7AD" w14:textId="3DF1DB95" w:rsidR="00835DD8" w:rsidRPr="00835DD8" w:rsidRDefault="00835DD8" w:rsidP="00835DD8">
      <w:pPr>
        <w:rPr>
          <w:sz w:val="28"/>
          <w:szCs w:val="28"/>
        </w:rPr>
      </w:pPr>
      <w:r w:rsidRPr="00835DD8">
        <w:rPr>
          <w:rFonts w:hint="eastAsia"/>
          <w:sz w:val="28"/>
          <w:szCs w:val="28"/>
        </w:rPr>
        <w:t>项目编号：</w:t>
      </w:r>
      <w:sdt>
        <w:sdtPr>
          <w:rPr>
            <w:rFonts w:hint="eastAsia"/>
            <w:sz w:val="28"/>
            <w:szCs w:val="28"/>
          </w:rPr>
          <w:alias w:val="A项目编号"/>
          <w:tag w:val="A项目编号"/>
          <w:id w:val="1526600186"/>
          <w:placeholder>
            <w:docPart w:val="6524B3156DEC415FAB36303FAD20A2C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编号[1]" w:storeItemID="{0A4D3838-AFC7-4B05-9510-E5D19B4E5D46}"/>
          <w:text/>
        </w:sdtPr>
        <w:sdtContent>
          <w:proofErr w:type="gramStart"/>
          <w:r>
            <w:rPr>
              <w:rFonts w:hint="eastAsia"/>
              <w:sz w:val="28"/>
              <w:szCs w:val="28"/>
            </w:rPr>
            <w:t>内师磋商</w:t>
          </w:r>
          <w:proofErr w:type="gramEnd"/>
          <w:r>
            <w:rPr>
              <w:rFonts w:hint="eastAsia"/>
              <w:sz w:val="28"/>
              <w:szCs w:val="28"/>
            </w:rPr>
            <w:t>[2021]-007号-2</w:t>
          </w:r>
        </w:sdtContent>
      </w:sdt>
    </w:p>
    <w:p w14:paraId="63D59031" w14:textId="77777777" w:rsidR="00835DD8" w:rsidRPr="00835DD8" w:rsidRDefault="00835DD8" w:rsidP="00835DD8">
      <w:pPr>
        <w:rPr>
          <w:sz w:val="28"/>
          <w:szCs w:val="28"/>
        </w:rPr>
      </w:pPr>
      <w:r w:rsidRPr="00835DD8">
        <w:rPr>
          <w:rFonts w:hint="eastAsia"/>
          <w:sz w:val="28"/>
          <w:szCs w:val="28"/>
        </w:rPr>
        <w:t>投标商名称：</w:t>
      </w:r>
    </w:p>
    <w:p w14:paraId="1309986C" w14:textId="77777777" w:rsidR="00835DD8" w:rsidRPr="00835DD8" w:rsidRDefault="00835DD8" w:rsidP="00835DD8">
      <w:pPr>
        <w:rPr>
          <w:sz w:val="28"/>
          <w:szCs w:val="28"/>
        </w:rPr>
      </w:pPr>
      <w:r w:rsidRPr="00835DD8">
        <w:rPr>
          <w:rFonts w:hint="eastAsia"/>
          <w:sz w:val="28"/>
          <w:szCs w:val="28"/>
        </w:rPr>
        <w:t>统一社会信用代码</w:t>
      </w:r>
    </w:p>
    <w:p w14:paraId="72291AEF" w14:textId="77777777" w:rsidR="00835DD8" w:rsidRPr="00835DD8" w:rsidRDefault="00835DD8" w:rsidP="00835DD8">
      <w:pPr>
        <w:rPr>
          <w:sz w:val="28"/>
          <w:szCs w:val="28"/>
        </w:rPr>
      </w:pPr>
      <w:r w:rsidRPr="00835DD8">
        <w:rPr>
          <w:rFonts w:hint="eastAsia"/>
          <w:sz w:val="28"/>
          <w:szCs w:val="28"/>
        </w:rPr>
        <w:t>商家地址：</w:t>
      </w:r>
      <w:r w:rsidRPr="00835DD8">
        <w:rPr>
          <w:rFonts w:hint="eastAsia"/>
          <w:color w:val="FF0000"/>
          <w:sz w:val="18"/>
          <w:szCs w:val="18"/>
        </w:rPr>
        <w:t>与营业执照一致</w:t>
      </w:r>
    </w:p>
    <w:p w14:paraId="2DFB2967" w14:textId="77777777" w:rsidR="00835DD8" w:rsidRPr="00835DD8" w:rsidRDefault="00835DD8" w:rsidP="00835DD8">
      <w:pPr>
        <w:rPr>
          <w:sz w:val="28"/>
          <w:szCs w:val="28"/>
        </w:rPr>
      </w:pPr>
      <w:r w:rsidRPr="00835DD8">
        <w:rPr>
          <w:rFonts w:hint="eastAsia"/>
          <w:sz w:val="28"/>
          <w:szCs w:val="28"/>
        </w:rPr>
        <w:t>投标经办人姓名：</w:t>
      </w:r>
    </w:p>
    <w:p w14:paraId="17702186" w14:textId="77777777" w:rsidR="00835DD8" w:rsidRPr="00835DD8" w:rsidRDefault="00835DD8" w:rsidP="00835DD8">
      <w:pPr>
        <w:rPr>
          <w:sz w:val="28"/>
          <w:szCs w:val="28"/>
        </w:rPr>
      </w:pPr>
      <w:r w:rsidRPr="00835DD8">
        <w:rPr>
          <w:rFonts w:hint="eastAsia"/>
          <w:sz w:val="28"/>
          <w:szCs w:val="28"/>
        </w:rPr>
        <w:t>投标经办人手机号：　　　　　　　　　　　座机电话：</w:t>
      </w:r>
    </w:p>
    <w:p w14:paraId="43C2C1A2" w14:textId="77777777" w:rsidR="00835DD8" w:rsidRPr="00835DD8" w:rsidRDefault="00835DD8" w:rsidP="00835DD8">
      <w:pPr>
        <w:rPr>
          <w:sz w:val="28"/>
          <w:szCs w:val="28"/>
        </w:rPr>
      </w:pPr>
      <w:r w:rsidRPr="00835DD8">
        <w:rPr>
          <w:rFonts w:hint="eastAsia"/>
          <w:sz w:val="28"/>
          <w:szCs w:val="28"/>
        </w:rPr>
        <w:t>E</w:t>
      </w:r>
      <w:r w:rsidRPr="00835DD8">
        <w:rPr>
          <w:sz w:val="28"/>
          <w:szCs w:val="28"/>
        </w:rPr>
        <w:t>mail:</w:t>
      </w:r>
    </w:p>
    <w:p w14:paraId="218B4749" w14:textId="77777777" w:rsidR="00835DD8" w:rsidRPr="00835DD8" w:rsidRDefault="00835DD8" w:rsidP="00835DD8">
      <w:pPr>
        <w:rPr>
          <w:sz w:val="28"/>
          <w:szCs w:val="28"/>
        </w:rPr>
      </w:pPr>
      <w:r w:rsidRPr="00835DD8">
        <w:rPr>
          <w:rFonts w:hint="eastAsia"/>
          <w:sz w:val="28"/>
          <w:szCs w:val="28"/>
        </w:rPr>
        <w:t>二、以下相关证明扫描件（需清晰可辨）</w:t>
      </w:r>
    </w:p>
    <w:p w14:paraId="773A706A" w14:textId="77777777" w:rsidR="00835DD8" w:rsidRPr="00835DD8" w:rsidRDefault="00835DD8" w:rsidP="00835DD8">
      <w:pPr>
        <w:rPr>
          <w:sz w:val="28"/>
          <w:szCs w:val="28"/>
        </w:rPr>
      </w:pPr>
      <w:r w:rsidRPr="00835DD8">
        <w:rPr>
          <w:rFonts w:hint="eastAsia"/>
          <w:sz w:val="28"/>
          <w:szCs w:val="28"/>
        </w:rPr>
        <w:t>1</w:t>
      </w:r>
      <w:r w:rsidRPr="00835DD8">
        <w:rPr>
          <w:sz w:val="28"/>
          <w:szCs w:val="28"/>
        </w:rPr>
        <w:t>.</w:t>
      </w:r>
      <w:r w:rsidRPr="00835DD8">
        <w:rPr>
          <w:rFonts w:hint="eastAsia"/>
          <w:sz w:val="28"/>
          <w:szCs w:val="28"/>
        </w:rPr>
        <w:t>有效营业执照照片</w:t>
      </w:r>
    </w:p>
    <w:p w14:paraId="17F79BDB" w14:textId="77777777" w:rsidR="00835DD8" w:rsidRPr="00835DD8" w:rsidRDefault="00835DD8" w:rsidP="00835DD8">
      <w:pPr>
        <w:rPr>
          <w:sz w:val="28"/>
          <w:szCs w:val="28"/>
        </w:rPr>
      </w:pPr>
    </w:p>
    <w:p w14:paraId="1122D217" w14:textId="77777777" w:rsidR="00835DD8" w:rsidRPr="00835DD8" w:rsidRDefault="00835DD8" w:rsidP="00835DD8">
      <w:pPr>
        <w:rPr>
          <w:sz w:val="18"/>
          <w:szCs w:val="18"/>
        </w:rPr>
      </w:pPr>
      <w:r w:rsidRPr="00835DD8">
        <w:rPr>
          <w:rFonts w:hint="eastAsia"/>
          <w:color w:val="FF0000"/>
          <w:sz w:val="18"/>
          <w:szCs w:val="18"/>
        </w:rPr>
        <w:t>此处放照片</w:t>
      </w:r>
    </w:p>
    <w:p w14:paraId="7FE2724D" w14:textId="77777777" w:rsidR="00835DD8" w:rsidRPr="00835DD8" w:rsidRDefault="00835DD8" w:rsidP="00835DD8">
      <w:pPr>
        <w:rPr>
          <w:sz w:val="28"/>
          <w:szCs w:val="28"/>
        </w:rPr>
      </w:pPr>
    </w:p>
    <w:p w14:paraId="2D47EBC9" w14:textId="77777777" w:rsidR="00835DD8" w:rsidRPr="00835DD8" w:rsidRDefault="00835DD8" w:rsidP="00835DD8">
      <w:pPr>
        <w:rPr>
          <w:sz w:val="28"/>
          <w:szCs w:val="28"/>
        </w:rPr>
      </w:pPr>
      <w:r w:rsidRPr="00835DD8">
        <w:rPr>
          <w:rFonts w:hint="eastAsia"/>
          <w:sz w:val="28"/>
          <w:szCs w:val="28"/>
        </w:rPr>
        <w:t>2</w:t>
      </w:r>
      <w:r w:rsidRPr="00835DD8">
        <w:rPr>
          <w:sz w:val="28"/>
          <w:szCs w:val="28"/>
        </w:rPr>
        <w:t>.</w:t>
      </w:r>
      <w:r w:rsidRPr="00835DD8">
        <w:rPr>
          <w:rFonts w:hint="eastAsia"/>
          <w:sz w:val="28"/>
          <w:szCs w:val="28"/>
        </w:rPr>
        <w:t>授权委托书照片</w:t>
      </w:r>
    </w:p>
    <w:p w14:paraId="3B2D4294" w14:textId="77777777" w:rsidR="00835DD8" w:rsidRPr="00835DD8" w:rsidRDefault="00835DD8" w:rsidP="00835DD8">
      <w:pPr>
        <w:rPr>
          <w:sz w:val="28"/>
          <w:szCs w:val="28"/>
        </w:rPr>
      </w:pPr>
    </w:p>
    <w:p w14:paraId="52600952" w14:textId="77777777" w:rsidR="00835DD8" w:rsidRPr="00835DD8" w:rsidRDefault="00835DD8" w:rsidP="00835DD8">
      <w:pPr>
        <w:rPr>
          <w:sz w:val="28"/>
          <w:szCs w:val="28"/>
        </w:rPr>
      </w:pPr>
      <w:r w:rsidRPr="00835DD8">
        <w:rPr>
          <w:rFonts w:hint="eastAsia"/>
          <w:color w:val="FF0000"/>
          <w:sz w:val="18"/>
          <w:szCs w:val="18"/>
        </w:rPr>
        <w:t>此处放照片</w:t>
      </w:r>
    </w:p>
    <w:p w14:paraId="49527BA9" w14:textId="77777777" w:rsidR="00835DD8" w:rsidRPr="00835DD8" w:rsidRDefault="00835DD8" w:rsidP="00835DD8">
      <w:pPr>
        <w:rPr>
          <w:sz w:val="28"/>
          <w:szCs w:val="28"/>
        </w:rPr>
      </w:pPr>
    </w:p>
    <w:p w14:paraId="7C5ED94F" w14:textId="77777777" w:rsidR="00835DD8" w:rsidRPr="00835DD8" w:rsidRDefault="00835DD8" w:rsidP="00835DD8">
      <w:pPr>
        <w:rPr>
          <w:sz w:val="28"/>
          <w:szCs w:val="28"/>
        </w:rPr>
      </w:pPr>
      <w:r w:rsidRPr="00835DD8">
        <w:rPr>
          <w:sz w:val="28"/>
          <w:szCs w:val="28"/>
        </w:rPr>
        <w:t>3.</w:t>
      </w:r>
      <w:r w:rsidRPr="00835DD8">
        <w:rPr>
          <w:rFonts w:hint="eastAsia"/>
          <w:sz w:val="28"/>
          <w:szCs w:val="28"/>
        </w:rPr>
        <w:t xml:space="preserve"> 投标经办人和法人代表身份证照片（正、反两面）+</w:t>
      </w:r>
    </w:p>
    <w:p w14:paraId="5DC3A083" w14:textId="77777777" w:rsidR="00835DD8" w:rsidRPr="00835DD8" w:rsidRDefault="00835DD8" w:rsidP="00835DD8">
      <w:pPr>
        <w:rPr>
          <w:sz w:val="28"/>
          <w:szCs w:val="28"/>
        </w:rPr>
      </w:pPr>
    </w:p>
    <w:p w14:paraId="34F1A253" w14:textId="77777777" w:rsidR="00835DD8" w:rsidRPr="00835DD8" w:rsidRDefault="00835DD8" w:rsidP="00835DD8">
      <w:pPr>
        <w:rPr>
          <w:sz w:val="28"/>
          <w:szCs w:val="28"/>
        </w:rPr>
      </w:pPr>
      <w:r w:rsidRPr="00835DD8">
        <w:rPr>
          <w:rFonts w:hint="eastAsia"/>
          <w:color w:val="FF0000"/>
          <w:sz w:val="18"/>
          <w:szCs w:val="18"/>
        </w:rPr>
        <w:lastRenderedPageBreak/>
        <w:t>此处放照片</w:t>
      </w:r>
    </w:p>
    <w:p w14:paraId="34ED10BC" w14:textId="77777777" w:rsidR="00835DD8" w:rsidRPr="00835DD8" w:rsidRDefault="00835DD8" w:rsidP="00835DD8">
      <w:pPr>
        <w:rPr>
          <w:sz w:val="28"/>
          <w:szCs w:val="28"/>
        </w:rPr>
      </w:pPr>
    </w:p>
    <w:p w14:paraId="4A7AC558" w14:textId="77777777" w:rsidR="00F73E01" w:rsidRPr="00835DD8" w:rsidRDefault="00F73E01" w:rsidP="00835DD8"/>
    <w:sectPr w:rsidR="00F73E01" w:rsidRPr="00835DD8"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2144" w14:textId="77777777" w:rsidR="002D6F8B" w:rsidRDefault="002D6F8B" w:rsidP="00A549A4">
      <w:r>
        <w:separator/>
      </w:r>
    </w:p>
  </w:endnote>
  <w:endnote w:type="continuationSeparator" w:id="0">
    <w:p w14:paraId="1BAEF960" w14:textId="77777777" w:rsidR="002D6F8B" w:rsidRDefault="002D6F8B" w:rsidP="00A5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977005"/>
      <w:docPartObj>
        <w:docPartGallery w:val="Page Numbers (Bottom of Page)"/>
        <w:docPartUnique/>
      </w:docPartObj>
    </w:sdtPr>
    <w:sdtEndPr/>
    <w:sdtContent>
      <w:p w14:paraId="4A0F91C4" w14:textId="77777777" w:rsidR="00CE4CF0" w:rsidRDefault="00CE4CF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70A0">
          <w:rPr>
            <w:noProof/>
            <w:lang w:val="zh-CN"/>
          </w:rPr>
          <w:t>57</w:t>
        </w:r>
        <w:r>
          <w:fldChar w:fldCharType="end"/>
        </w:r>
      </w:p>
    </w:sdtContent>
  </w:sdt>
  <w:p w14:paraId="5257D5DB" w14:textId="77777777" w:rsidR="00CE4CF0" w:rsidRDefault="00CE4CF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AE19" w14:textId="77777777" w:rsidR="002D6F8B" w:rsidRDefault="002D6F8B" w:rsidP="00A549A4">
      <w:r>
        <w:separator/>
      </w:r>
    </w:p>
  </w:footnote>
  <w:footnote w:type="continuationSeparator" w:id="0">
    <w:p w14:paraId="1B94B161" w14:textId="77777777" w:rsidR="002D6F8B" w:rsidRDefault="002D6F8B" w:rsidP="00A5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AFB7C"/>
    <w:multiLevelType w:val="multilevel"/>
    <w:tmpl w:val="59EAFB7C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68" w:hanging="420"/>
      </w:pPr>
    </w:lvl>
    <w:lvl w:ilvl="2">
      <w:start w:val="1"/>
      <w:numFmt w:val="lowerRoman"/>
      <w:lvlText w:val="%3."/>
      <w:lvlJc w:val="right"/>
      <w:pPr>
        <w:ind w:left="1288" w:hanging="420"/>
      </w:pPr>
    </w:lvl>
    <w:lvl w:ilvl="3">
      <w:start w:val="1"/>
      <w:numFmt w:val="decimal"/>
      <w:lvlText w:val="%4."/>
      <w:lvlJc w:val="left"/>
      <w:pPr>
        <w:ind w:left="1708" w:hanging="420"/>
      </w:pPr>
    </w:lvl>
    <w:lvl w:ilvl="4">
      <w:start w:val="1"/>
      <w:numFmt w:val="lowerLetter"/>
      <w:lvlText w:val="%5)"/>
      <w:lvlJc w:val="left"/>
      <w:pPr>
        <w:ind w:left="2128" w:hanging="420"/>
      </w:pPr>
    </w:lvl>
    <w:lvl w:ilvl="5">
      <w:start w:val="1"/>
      <w:numFmt w:val="lowerRoman"/>
      <w:lvlText w:val="%6."/>
      <w:lvlJc w:val="right"/>
      <w:pPr>
        <w:ind w:left="2548" w:hanging="420"/>
      </w:pPr>
    </w:lvl>
    <w:lvl w:ilvl="6">
      <w:start w:val="1"/>
      <w:numFmt w:val="decimal"/>
      <w:lvlText w:val="%7."/>
      <w:lvlJc w:val="left"/>
      <w:pPr>
        <w:ind w:left="2968" w:hanging="420"/>
      </w:pPr>
    </w:lvl>
    <w:lvl w:ilvl="7">
      <w:start w:val="1"/>
      <w:numFmt w:val="lowerLetter"/>
      <w:lvlText w:val="%8)"/>
      <w:lvlJc w:val="left"/>
      <w:pPr>
        <w:ind w:left="3388" w:hanging="420"/>
      </w:pPr>
    </w:lvl>
    <w:lvl w:ilvl="8">
      <w:start w:val="1"/>
      <w:numFmt w:val="lowerRoman"/>
      <w:lvlText w:val="%9."/>
      <w:lvlJc w:val="right"/>
      <w:pPr>
        <w:ind w:left="3808" w:hanging="420"/>
      </w:pPr>
    </w:lvl>
  </w:abstractNum>
  <w:abstractNum w:abstractNumId="1" w15:restartNumberingAfterBreak="0">
    <w:nsid w:val="5A000FF5"/>
    <w:multiLevelType w:val="singleLevel"/>
    <w:tmpl w:val="5A000FF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A6B29BB"/>
    <w:multiLevelType w:val="hybridMultilevel"/>
    <w:tmpl w:val="AB08072C"/>
    <w:lvl w:ilvl="0" w:tplc="91DC407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D8"/>
    <w:rsid w:val="000348D5"/>
    <w:rsid w:val="00037294"/>
    <w:rsid w:val="000522F7"/>
    <w:rsid w:val="0007458D"/>
    <w:rsid w:val="00076F6C"/>
    <w:rsid w:val="000904E4"/>
    <w:rsid w:val="000B7E8B"/>
    <w:rsid w:val="000C0E83"/>
    <w:rsid w:val="00123E03"/>
    <w:rsid w:val="00126E7B"/>
    <w:rsid w:val="001437F3"/>
    <w:rsid w:val="00151189"/>
    <w:rsid w:val="0017531F"/>
    <w:rsid w:val="00181BE1"/>
    <w:rsid w:val="00186E2A"/>
    <w:rsid w:val="00190D3B"/>
    <w:rsid w:val="001956C2"/>
    <w:rsid w:val="001B1022"/>
    <w:rsid w:val="001C0BDD"/>
    <w:rsid w:val="001D659B"/>
    <w:rsid w:val="001F0A5B"/>
    <w:rsid w:val="00203244"/>
    <w:rsid w:val="002118AF"/>
    <w:rsid w:val="002132F5"/>
    <w:rsid w:val="00214DAA"/>
    <w:rsid w:val="00222D0C"/>
    <w:rsid w:val="0023282B"/>
    <w:rsid w:val="0023338D"/>
    <w:rsid w:val="002470AE"/>
    <w:rsid w:val="002523F5"/>
    <w:rsid w:val="00252834"/>
    <w:rsid w:val="002577CB"/>
    <w:rsid w:val="00276A93"/>
    <w:rsid w:val="00297A1D"/>
    <w:rsid w:val="002A477E"/>
    <w:rsid w:val="002C6C95"/>
    <w:rsid w:val="002D04C8"/>
    <w:rsid w:val="002D65A9"/>
    <w:rsid w:val="002D6F8B"/>
    <w:rsid w:val="002E5FE5"/>
    <w:rsid w:val="0030443A"/>
    <w:rsid w:val="003164D8"/>
    <w:rsid w:val="00320EB4"/>
    <w:rsid w:val="0033161C"/>
    <w:rsid w:val="00333DA3"/>
    <w:rsid w:val="00340A1C"/>
    <w:rsid w:val="00345F6F"/>
    <w:rsid w:val="003472B8"/>
    <w:rsid w:val="00350D9D"/>
    <w:rsid w:val="0035288A"/>
    <w:rsid w:val="00355C2A"/>
    <w:rsid w:val="00383C35"/>
    <w:rsid w:val="003B1E12"/>
    <w:rsid w:val="003B75C7"/>
    <w:rsid w:val="003D12C9"/>
    <w:rsid w:val="003E5AE3"/>
    <w:rsid w:val="003F6917"/>
    <w:rsid w:val="00417A8B"/>
    <w:rsid w:val="0042548C"/>
    <w:rsid w:val="00426E22"/>
    <w:rsid w:val="00435BF1"/>
    <w:rsid w:val="00443214"/>
    <w:rsid w:val="004439EA"/>
    <w:rsid w:val="00461B89"/>
    <w:rsid w:val="00475945"/>
    <w:rsid w:val="0049542E"/>
    <w:rsid w:val="004A2C3C"/>
    <w:rsid w:val="004D080B"/>
    <w:rsid w:val="004D2674"/>
    <w:rsid w:val="004D6BF2"/>
    <w:rsid w:val="004F6CB8"/>
    <w:rsid w:val="004F6EA5"/>
    <w:rsid w:val="00517183"/>
    <w:rsid w:val="00520010"/>
    <w:rsid w:val="00521DAF"/>
    <w:rsid w:val="005306B3"/>
    <w:rsid w:val="005306BC"/>
    <w:rsid w:val="0054264E"/>
    <w:rsid w:val="00542B42"/>
    <w:rsid w:val="00542FF7"/>
    <w:rsid w:val="0055783E"/>
    <w:rsid w:val="005760E4"/>
    <w:rsid w:val="0057708C"/>
    <w:rsid w:val="00594335"/>
    <w:rsid w:val="00595BAA"/>
    <w:rsid w:val="005A61B7"/>
    <w:rsid w:val="005B02AD"/>
    <w:rsid w:val="005C0ECE"/>
    <w:rsid w:val="005E6C31"/>
    <w:rsid w:val="005F1C77"/>
    <w:rsid w:val="006076B0"/>
    <w:rsid w:val="00632B9C"/>
    <w:rsid w:val="00640C24"/>
    <w:rsid w:val="006563DA"/>
    <w:rsid w:val="006638FB"/>
    <w:rsid w:val="006714B2"/>
    <w:rsid w:val="006B13C6"/>
    <w:rsid w:val="006B3380"/>
    <w:rsid w:val="006B699D"/>
    <w:rsid w:val="006B7E48"/>
    <w:rsid w:val="006C69A7"/>
    <w:rsid w:val="006D16E5"/>
    <w:rsid w:val="006D4B11"/>
    <w:rsid w:val="006E47CA"/>
    <w:rsid w:val="006E6431"/>
    <w:rsid w:val="006F1188"/>
    <w:rsid w:val="007202B0"/>
    <w:rsid w:val="00726924"/>
    <w:rsid w:val="007350E6"/>
    <w:rsid w:val="007429AC"/>
    <w:rsid w:val="007474B8"/>
    <w:rsid w:val="00774E56"/>
    <w:rsid w:val="007904A8"/>
    <w:rsid w:val="0079058C"/>
    <w:rsid w:val="007C7904"/>
    <w:rsid w:val="007D4471"/>
    <w:rsid w:val="00803D69"/>
    <w:rsid w:val="00831C1F"/>
    <w:rsid w:val="0083524B"/>
    <w:rsid w:val="00835DD8"/>
    <w:rsid w:val="00844AAD"/>
    <w:rsid w:val="00846EB0"/>
    <w:rsid w:val="00883598"/>
    <w:rsid w:val="008A7254"/>
    <w:rsid w:val="008B6E5A"/>
    <w:rsid w:val="008B7AC2"/>
    <w:rsid w:val="008D4A5F"/>
    <w:rsid w:val="008E34E8"/>
    <w:rsid w:val="009166CB"/>
    <w:rsid w:val="009177F0"/>
    <w:rsid w:val="00925C67"/>
    <w:rsid w:val="00931792"/>
    <w:rsid w:val="009355FF"/>
    <w:rsid w:val="00941F4E"/>
    <w:rsid w:val="0094737A"/>
    <w:rsid w:val="00993069"/>
    <w:rsid w:val="00994AB1"/>
    <w:rsid w:val="009A204A"/>
    <w:rsid w:val="009B6291"/>
    <w:rsid w:val="009B7CFE"/>
    <w:rsid w:val="009C508A"/>
    <w:rsid w:val="009E15B1"/>
    <w:rsid w:val="009E1A53"/>
    <w:rsid w:val="00A00B3F"/>
    <w:rsid w:val="00A12736"/>
    <w:rsid w:val="00A15581"/>
    <w:rsid w:val="00A15F64"/>
    <w:rsid w:val="00A172EC"/>
    <w:rsid w:val="00A35AC3"/>
    <w:rsid w:val="00A35E43"/>
    <w:rsid w:val="00A40A30"/>
    <w:rsid w:val="00A549A4"/>
    <w:rsid w:val="00A73A1B"/>
    <w:rsid w:val="00AA3B1B"/>
    <w:rsid w:val="00AA7AA8"/>
    <w:rsid w:val="00AC5B27"/>
    <w:rsid w:val="00AD4E7E"/>
    <w:rsid w:val="00AD58CC"/>
    <w:rsid w:val="00AD5A9D"/>
    <w:rsid w:val="00B043B6"/>
    <w:rsid w:val="00B10276"/>
    <w:rsid w:val="00B160AB"/>
    <w:rsid w:val="00B37971"/>
    <w:rsid w:val="00B44544"/>
    <w:rsid w:val="00B668F6"/>
    <w:rsid w:val="00B7265A"/>
    <w:rsid w:val="00BA7468"/>
    <w:rsid w:val="00BB0836"/>
    <w:rsid w:val="00BB71F0"/>
    <w:rsid w:val="00BF5D80"/>
    <w:rsid w:val="00C524FE"/>
    <w:rsid w:val="00C85998"/>
    <w:rsid w:val="00C918DE"/>
    <w:rsid w:val="00C9214F"/>
    <w:rsid w:val="00CA1319"/>
    <w:rsid w:val="00CA5E7B"/>
    <w:rsid w:val="00CA6881"/>
    <w:rsid w:val="00CA6F5C"/>
    <w:rsid w:val="00CC51F3"/>
    <w:rsid w:val="00CD0280"/>
    <w:rsid w:val="00CE1CEA"/>
    <w:rsid w:val="00CE4CF0"/>
    <w:rsid w:val="00CF508E"/>
    <w:rsid w:val="00CF5D3E"/>
    <w:rsid w:val="00D02546"/>
    <w:rsid w:val="00D13ED2"/>
    <w:rsid w:val="00D171DE"/>
    <w:rsid w:val="00D225DF"/>
    <w:rsid w:val="00D32D73"/>
    <w:rsid w:val="00D367DD"/>
    <w:rsid w:val="00D403B2"/>
    <w:rsid w:val="00D5132C"/>
    <w:rsid w:val="00D71AC6"/>
    <w:rsid w:val="00D87944"/>
    <w:rsid w:val="00D92ED3"/>
    <w:rsid w:val="00DA5574"/>
    <w:rsid w:val="00DC523B"/>
    <w:rsid w:val="00DE2B73"/>
    <w:rsid w:val="00DF3C8C"/>
    <w:rsid w:val="00E04BA7"/>
    <w:rsid w:val="00E07CDE"/>
    <w:rsid w:val="00E2043C"/>
    <w:rsid w:val="00E423FE"/>
    <w:rsid w:val="00E7286B"/>
    <w:rsid w:val="00E73473"/>
    <w:rsid w:val="00E735C5"/>
    <w:rsid w:val="00E849E0"/>
    <w:rsid w:val="00E92B74"/>
    <w:rsid w:val="00E9559E"/>
    <w:rsid w:val="00EA7147"/>
    <w:rsid w:val="00EB37BA"/>
    <w:rsid w:val="00EB38C4"/>
    <w:rsid w:val="00EC6EDA"/>
    <w:rsid w:val="00EE00EC"/>
    <w:rsid w:val="00EE205A"/>
    <w:rsid w:val="00EF0AEB"/>
    <w:rsid w:val="00EF4B03"/>
    <w:rsid w:val="00F1389F"/>
    <w:rsid w:val="00F24239"/>
    <w:rsid w:val="00F270A0"/>
    <w:rsid w:val="00F40D18"/>
    <w:rsid w:val="00F638D9"/>
    <w:rsid w:val="00F73E01"/>
    <w:rsid w:val="00F91027"/>
    <w:rsid w:val="00F91048"/>
    <w:rsid w:val="00F94D85"/>
    <w:rsid w:val="00FA4EBD"/>
    <w:rsid w:val="00FA6C81"/>
    <w:rsid w:val="00FC079F"/>
    <w:rsid w:val="00FC6A29"/>
    <w:rsid w:val="00FD158A"/>
    <w:rsid w:val="00FD1B98"/>
    <w:rsid w:val="00FE30C0"/>
    <w:rsid w:val="00FE43F9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FD2F9"/>
  <w15:docId w15:val="{ABF37047-465A-4907-817D-FFAC29D9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2B0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6076B0"/>
    <w:pPr>
      <w:keepNext/>
      <w:keepLines/>
      <w:pageBreakBefore/>
      <w:widowControl/>
      <w:jc w:val="center"/>
      <w:outlineLvl w:val="0"/>
    </w:pPr>
    <w:rPr>
      <w:rFonts w:ascii="Times New Roman" w:eastAsia="黑体" w:hAnsi="Times New Roman" w:cs="Times New Roman"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6B3380"/>
    <w:pPr>
      <w:spacing w:before="100" w:beforeAutospacing="1" w:after="100" w:afterAutospacing="1" w:line="400" w:lineRule="exact"/>
      <w:ind w:firstLineChars="98" w:firstLine="274"/>
      <w:jc w:val="center"/>
      <w:outlineLvl w:val="1"/>
    </w:pPr>
    <w:rPr>
      <w:rFonts w:ascii="仿宋_GB2312" w:eastAsia="黑体" w:hAnsi="Times New Roman" w:cs="Times New Roman"/>
      <w:kern w:val="0"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6563DA"/>
    <w:pPr>
      <w:keepLines/>
      <w:spacing w:line="415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076B0"/>
    <w:rPr>
      <w:rFonts w:ascii="Times New Roman" w:eastAsia="黑体" w:hAnsi="Times New Roman" w:cs="Times New Roman"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6B3380"/>
    <w:rPr>
      <w:rFonts w:ascii="仿宋_GB2312" w:eastAsia="黑体" w:hAnsi="Times New Roman" w:cs="Times New Roman"/>
      <w:kern w:val="0"/>
      <w:sz w:val="28"/>
      <w:szCs w:val="36"/>
    </w:rPr>
  </w:style>
  <w:style w:type="character" w:customStyle="1" w:styleId="bsharetext">
    <w:name w:val="bsharetext"/>
    <w:basedOn w:val="a0"/>
    <w:rsid w:val="00EF4B03"/>
  </w:style>
  <w:style w:type="character" w:styleId="a3">
    <w:name w:val="Strong"/>
    <w:qFormat/>
    <w:rsid w:val="00EF4B03"/>
    <w:rPr>
      <w:rFonts w:ascii="仿宋_GB2312" w:eastAsia="仿宋_GB2312" w:cs="仿宋_GB2312" w:hint="default"/>
      <w:b/>
    </w:rPr>
  </w:style>
  <w:style w:type="character" w:styleId="a4">
    <w:name w:val="endnote reference"/>
    <w:rsid w:val="00EF4B03"/>
    <w:rPr>
      <w:rFonts w:ascii="仿宋_GB2312" w:eastAsia="仿宋_GB2312" w:cs="仿宋_GB2312" w:hint="default"/>
      <w:vertAlign w:val="superscript"/>
    </w:rPr>
  </w:style>
  <w:style w:type="character" w:styleId="a5">
    <w:name w:val="Hyperlink"/>
    <w:uiPriority w:val="99"/>
    <w:rsid w:val="00EF4B03"/>
    <w:rPr>
      <w:rFonts w:ascii="仿宋_GB2312" w:eastAsia="仿宋_GB2312" w:cs="仿宋_GB2312" w:hint="default"/>
      <w:color w:val="0000FF"/>
      <w:u w:val="single"/>
    </w:rPr>
  </w:style>
  <w:style w:type="character" w:styleId="a6">
    <w:name w:val="page number"/>
    <w:qFormat/>
    <w:rsid w:val="00EF4B03"/>
    <w:rPr>
      <w:rFonts w:ascii="仿宋_GB2312" w:eastAsia="仿宋_GB2312" w:cs="仿宋_GB2312" w:hint="default"/>
    </w:rPr>
  </w:style>
  <w:style w:type="character" w:styleId="a7">
    <w:name w:val="FollowedHyperlink"/>
    <w:rsid w:val="00EF4B03"/>
    <w:rPr>
      <w:rFonts w:ascii="仿宋_GB2312" w:eastAsia="仿宋_GB2312" w:cs="仿宋_GB2312" w:hint="default"/>
      <w:color w:val="800080"/>
      <w:u w:val="single"/>
    </w:rPr>
  </w:style>
  <w:style w:type="character" w:styleId="a8">
    <w:name w:val="footnote reference"/>
    <w:rsid w:val="00EF4B03"/>
    <w:rPr>
      <w:rFonts w:ascii="仿宋_GB2312" w:eastAsia="仿宋_GB2312" w:cs="仿宋_GB2312" w:hint="default"/>
      <w:vertAlign w:val="superscript"/>
    </w:rPr>
  </w:style>
  <w:style w:type="character" w:customStyle="1" w:styleId="a9">
    <w:name w:val="正文缩进 字符"/>
    <w:link w:val="aa"/>
    <w:rsid w:val="00EF4B03"/>
    <w:rPr>
      <w:rFonts w:ascii="宋体" w:hAnsi="宋体" w:cs="宋体"/>
    </w:rPr>
  </w:style>
  <w:style w:type="paragraph" w:styleId="ab">
    <w:name w:val="Body Text Indent"/>
    <w:basedOn w:val="a"/>
    <w:link w:val="ac"/>
    <w:qFormat/>
    <w:rsid w:val="00EF4B03"/>
    <w:pPr>
      <w:ind w:firstLine="560"/>
    </w:pPr>
    <w:rPr>
      <w:rFonts w:ascii="宋体" w:eastAsia="宋体" w:hAnsi="宋体" w:cs="Times New Roman" w:hint="eastAsia"/>
      <w:kern w:val="0"/>
      <w:sz w:val="28"/>
      <w:szCs w:val="28"/>
    </w:rPr>
  </w:style>
  <w:style w:type="character" w:customStyle="1" w:styleId="ac">
    <w:name w:val="正文文本缩进 字符"/>
    <w:basedOn w:val="a0"/>
    <w:link w:val="ab"/>
    <w:rsid w:val="00EF4B03"/>
    <w:rPr>
      <w:rFonts w:ascii="宋体" w:eastAsia="宋体" w:hAnsi="宋体" w:cs="Times New Roman"/>
      <w:kern w:val="0"/>
      <w:sz w:val="28"/>
      <w:szCs w:val="28"/>
    </w:rPr>
  </w:style>
  <w:style w:type="paragraph" w:styleId="aa">
    <w:name w:val="Normal Indent"/>
    <w:basedOn w:val="a"/>
    <w:link w:val="a9"/>
    <w:rsid w:val="00EF4B03"/>
    <w:pPr>
      <w:ind w:firstLine="420"/>
      <w:jc w:val="left"/>
    </w:pPr>
    <w:rPr>
      <w:rFonts w:ascii="宋体" w:eastAsia="宋体" w:hAnsi="宋体" w:cs="宋体"/>
      <w:szCs w:val="24"/>
    </w:rPr>
  </w:style>
  <w:style w:type="paragraph" w:styleId="ad">
    <w:name w:val="Date"/>
    <w:basedOn w:val="a"/>
    <w:next w:val="a"/>
    <w:link w:val="ae"/>
    <w:rsid w:val="00EF4B03"/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ae">
    <w:name w:val="日期 字符"/>
    <w:basedOn w:val="a0"/>
    <w:link w:val="ad"/>
    <w:rsid w:val="00EF4B03"/>
    <w:rPr>
      <w:rFonts w:ascii="Times New Roman" w:eastAsia="宋体" w:hAnsi="Times New Roman" w:cs="Times New Roman"/>
      <w:kern w:val="0"/>
      <w:sz w:val="32"/>
      <w:szCs w:val="32"/>
    </w:rPr>
  </w:style>
  <w:style w:type="paragraph" w:styleId="af">
    <w:name w:val="Normal (Web)"/>
    <w:basedOn w:val="a"/>
    <w:qFormat/>
    <w:rsid w:val="00EF4B0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">
    <w:name w:val="样式 首行缩进:  2 字符"/>
    <w:basedOn w:val="a"/>
    <w:rsid w:val="00EF4B03"/>
    <w:pPr>
      <w:spacing w:line="400" w:lineRule="atLeast"/>
      <w:ind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0">
    <w:name w:val="正文首行缩进两字符"/>
    <w:basedOn w:val="a"/>
    <w:qFormat/>
    <w:rsid w:val="00EF4B03"/>
    <w:pPr>
      <w:spacing w:line="360" w:lineRule="auto"/>
      <w:ind w:firstLine="20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f1">
    <w:name w:val="样式"/>
    <w:basedOn w:val="a"/>
    <w:qFormat/>
    <w:rsid w:val="00EF4B03"/>
    <w:pPr>
      <w:autoSpaceDE w:val="0"/>
      <w:autoSpaceDN w:val="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f2">
    <w:name w:val="header"/>
    <w:basedOn w:val="a"/>
    <w:link w:val="af3"/>
    <w:qFormat/>
    <w:rsid w:val="00EF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f3">
    <w:name w:val="页眉 字符"/>
    <w:basedOn w:val="a0"/>
    <w:link w:val="af2"/>
    <w:rsid w:val="00EF4B03"/>
    <w:rPr>
      <w:rFonts w:ascii="Calibri" w:eastAsia="宋体" w:hAnsi="Calibri" w:cs="Times New Roman"/>
      <w:sz w:val="18"/>
      <w:szCs w:val="18"/>
    </w:rPr>
  </w:style>
  <w:style w:type="paragraph" w:styleId="af4">
    <w:name w:val="footer"/>
    <w:basedOn w:val="a"/>
    <w:link w:val="af5"/>
    <w:uiPriority w:val="99"/>
    <w:qFormat/>
    <w:rsid w:val="00EF4B0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EF4B03"/>
    <w:rPr>
      <w:rFonts w:ascii="Calibri" w:eastAsia="宋体" w:hAnsi="Calibri" w:cs="Times New Roman"/>
      <w:sz w:val="18"/>
      <w:szCs w:val="18"/>
    </w:rPr>
  </w:style>
  <w:style w:type="character" w:styleId="af6">
    <w:name w:val="Placeholder Text"/>
    <w:basedOn w:val="a0"/>
    <w:uiPriority w:val="99"/>
    <w:rsid w:val="00CD0280"/>
    <w:rPr>
      <w:color w:val="808080"/>
    </w:rPr>
  </w:style>
  <w:style w:type="paragraph" w:styleId="TOC1">
    <w:name w:val="toc 1"/>
    <w:basedOn w:val="a"/>
    <w:next w:val="a"/>
    <w:autoRedefine/>
    <w:uiPriority w:val="39"/>
    <w:unhideWhenUsed/>
    <w:rsid w:val="00426E22"/>
    <w:rPr>
      <w:rFonts w:ascii="Calibri" w:eastAsia="宋体" w:hAnsi="Calibri" w:cs="Times New Roman"/>
      <w:szCs w:val="24"/>
    </w:rPr>
  </w:style>
  <w:style w:type="paragraph" w:styleId="af7">
    <w:name w:val="Balloon Text"/>
    <w:basedOn w:val="a"/>
    <w:link w:val="af8"/>
    <w:unhideWhenUsed/>
    <w:qFormat/>
    <w:rsid w:val="00A15581"/>
    <w:rPr>
      <w:rFonts w:ascii="Calibri" w:eastAsia="宋体" w:hAnsi="Calibri" w:cs="Times New Roman"/>
      <w:sz w:val="18"/>
      <w:szCs w:val="18"/>
    </w:rPr>
  </w:style>
  <w:style w:type="character" w:customStyle="1" w:styleId="af8">
    <w:name w:val="批注框文本 字符"/>
    <w:basedOn w:val="a0"/>
    <w:link w:val="af7"/>
    <w:qFormat/>
    <w:rsid w:val="00A15581"/>
    <w:rPr>
      <w:sz w:val="18"/>
      <w:szCs w:val="18"/>
    </w:rPr>
  </w:style>
  <w:style w:type="character" w:customStyle="1" w:styleId="30">
    <w:name w:val="标题 3 字符"/>
    <w:basedOn w:val="a0"/>
    <w:link w:val="3"/>
    <w:rsid w:val="006563DA"/>
    <w:rPr>
      <w:rFonts w:ascii="Calibri" w:eastAsia="宋体" w:hAnsi="Calibri" w:cs="Times New Roman"/>
      <w:b/>
      <w:bCs/>
      <w:sz w:val="32"/>
      <w:szCs w:val="32"/>
    </w:rPr>
  </w:style>
  <w:style w:type="paragraph" w:styleId="af9">
    <w:name w:val="annotation text"/>
    <w:basedOn w:val="a"/>
    <w:link w:val="afa"/>
    <w:unhideWhenUsed/>
    <w:qFormat/>
    <w:rsid w:val="009A204A"/>
    <w:pPr>
      <w:jc w:val="left"/>
    </w:pPr>
    <w:rPr>
      <w:rFonts w:ascii="Calibri" w:eastAsia="宋体" w:hAnsi="Calibri" w:cs="Times New Roman"/>
      <w:szCs w:val="24"/>
    </w:rPr>
  </w:style>
  <w:style w:type="character" w:customStyle="1" w:styleId="afa">
    <w:name w:val="批注文字 字符"/>
    <w:basedOn w:val="a0"/>
    <w:link w:val="af9"/>
    <w:qFormat/>
    <w:rsid w:val="009A204A"/>
    <w:rPr>
      <w:rFonts w:ascii="Calibri" w:eastAsia="宋体" w:hAnsi="Calibri" w:cs="Times New Roman"/>
      <w:szCs w:val="24"/>
    </w:rPr>
  </w:style>
  <w:style w:type="paragraph" w:styleId="afb">
    <w:name w:val="annotation subject"/>
    <w:basedOn w:val="af9"/>
    <w:next w:val="af9"/>
    <w:link w:val="afc"/>
    <w:rsid w:val="009A204A"/>
    <w:rPr>
      <w:b/>
      <w:bCs/>
    </w:rPr>
  </w:style>
  <w:style w:type="character" w:customStyle="1" w:styleId="afc">
    <w:name w:val="批注主题 字符"/>
    <w:basedOn w:val="afa"/>
    <w:link w:val="afb"/>
    <w:qFormat/>
    <w:rsid w:val="009A204A"/>
    <w:rPr>
      <w:rFonts w:ascii="Calibri" w:eastAsia="宋体" w:hAnsi="Calibri" w:cs="Times New Roman"/>
      <w:b/>
      <w:bCs/>
      <w:szCs w:val="24"/>
    </w:rPr>
  </w:style>
  <w:style w:type="character" w:styleId="afd">
    <w:name w:val="annotation reference"/>
    <w:basedOn w:val="a0"/>
    <w:rsid w:val="009A204A"/>
    <w:rPr>
      <w:sz w:val="21"/>
      <w:szCs w:val="21"/>
    </w:rPr>
  </w:style>
  <w:style w:type="paragraph" w:customStyle="1" w:styleId="11">
    <w:name w:val="正文1"/>
    <w:qFormat/>
    <w:rsid w:val="009A204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fe">
    <w:name w:val="Document Map"/>
    <w:basedOn w:val="a"/>
    <w:link w:val="aff"/>
    <w:rsid w:val="009A204A"/>
    <w:rPr>
      <w:rFonts w:ascii="宋体" w:eastAsia="宋体" w:hAnsi="Calibri" w:cs="Times New Roman"/>
      <w:sz w:val="18"/>
      <w:szCs w:val="18"/>
    </w:rPr>
  </w:style>
  <w:style w:type="character" w:customStyle="1" w:styleId="aff">
    <w:name w:val="文档结构图 字符"/>
    <w:basedOn w:val="a0"/>
    <w:link w:val="afe"/>
    <w:rsid w:val="009A204A"/>
    <w:rPr>
      <w:rFonts w:ascii="宋体" w:eastAsia="宋体" w:hAnsi="Calibri" w:cs="Times New Roman"/>
      <w:sz w:val="18"/>
      <w:szCs w:val="18"/>
    </w:rPr>
  </w:style>
  <w:style w:type="paragraph" w:styleId="aff0">
    <w:name w:val="List Paragraph"/>
    <w:basedOn w:val="a"/>
    <w:uiPriority w:val="34"/>
    <w:qFormat/>
    <w:rsid w:val="00350D9D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ff1">
    <w:name w:val="目录"/>
    <w:basedOn w:val="a"/>
    <w:qFormat/>
    <w:rsid w:val="0007458D"/>
    <w:pPr>
      <w:spacing w:line="360" w:lineRule="auto"/>
      <w:mirrorIndents/>
    </w:pPr>
    <w:rPr>
      <w:rFonts w:ascii="Calibri" w:eastAsia="宋体" w:hAnsi="Calibri" w:cs="Times New Roman"/>
      <w:sz w:val="28"/>
      <w:szCs w:val="24"/>
    </w:rPr>
  </w:style>
  <w:style w:type="table" w:styleId="aff2">
    <w:name w:val="Table Grid"/>
    <w:basedOn w:val="a1"/>
    <w:uiPriority w:val="39"/>
    <w:rsid w:val="0072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jtczbb@163.com?subject=****&#20844;&#21496;&#12298;**&#12299;&#39033;&#30446;&#25237;&#26631;&#25253;&#21517;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m\000&#25307;&#37319;&#20013;&#24515;&#25307;&#26631;\&#24453;&#21150;\2021051_CS_2021&#26704;&#26771;&#26657;&#21306;&#28040;&#38450;&#32500;&#20445;\(&#31532;2&#27425;)\0000&#39033;&#30446;&#20449;&#24687;&#27169;&#26495;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90EB3BD0D24804BFC2D8D23BA531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CF53CA-A888-46C9-969E-865A3444112E}"/>
      </w:docPartPr>
      <w:docPartBody>
        <w:p w:rsidR="00000000" w:rsidRDefault="00143D05">
          <w:r w:rsidRPr="00583532">
            <w:rPr>
              <w:rStyle w:val="a3"/>
            </w:rPr>
            <w:t>[A项目名称]</w:t>
          </w:r>
        </w:p>
      </w:docPartBody>
    </w:docPart>
    <w:docPart>
      <w:docPartPr>
        <w:name w:val="6524B3156DEC415FAB36303FAD20A2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5F03B1-5B14-4F81-9E88-AC00D507F828}"/>
      </w:docPartPr>
      <w:docPartBody>
        <w:p w:rsidR="00000000" w:rsidRDefault="00143D05">
          <w:r w:rsidRPr="00583532">
            <w:rPr>
              <w:rStyle w:val="a3"/>
            </w:rPr>
            <w:t>[A项目编号]</w:t>
          </w:r>
        </w:p>
      </w:docPartBody>
    </w:docPart>
    <w:docPart>
      <w:docPartPr>
        <w:name w:val="24A09FCF49594BDB9C6303BFF73F2C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A555C7-9041-4F1A-90D4-2F614E880D26}"/>
      </w:docPartPr>
      <w:docPartBody>
        <w:p w:rsidR="00000000" w:rsidRDefault="00143D05">
          <w:r w:rsidRPr="00583532">
            <w:rPr>
              <w:rStyle w:val="a3"/>
            </w:rPr>
            <w:t>[A项目名称]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05"/>
    <w:rsid w:val="00143D05"/>
    <w:rsid w:val="00A1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143D05"/>
    <w:rPr>
      <w:color w:val="808080"/>
    </w:rPr>
  </w:style>
  <w:style w:type="paragraph" w:customStyle="1" w:styleId="81541E7E041843028614874A54CEFEEF">
    <w:name w:val="81541E7E041843028614874A54CEFEEF"/>
    <w:pPr>
      <w:widowControl w:val="0"/>
      <w:jc w:val="both"/>
    </w:pPr>
  </w:style>
  <w:style w:type="paragraph" w:customStyle="1" w:styleId="864032DFA0894707B32BF5A5BD3142ED">
    <w:name w:val="864032DFA0894707B32BF5A5BD3142ED"/>
    <w:pPr>
      <w:widowControl w:val="0"/>
      <w:jc w:val="both"/>
    </w:pPr>
  </w:style>
  <w:style w:type="paragraph" w:customStyle="1" w:styleId="7737D1FBB4E84F3CB0AE3BB21A5FD90F">
    <w:name w:val="7737D1FBB4E84F3CB0AE3BB21A5FD90F"/>
    <w:pPr>
      <w:widowControl w:val="0"/>
      <w:jc w:val="both"/>
    </w:pPr>
  </w:style>
  <w:style w:type="paragraph" w:customStyle="1" w:styleId="5A283C795750490E8E7CE0294FCB564C">
    <w:name w:val="5A283C795750490E8E7CE0294FCB564C"/>
    <w:pPr>
      <w:widowControl w:val="0"/>
      <w:jc w:val="both"/>
    </w:pPr>
  </w:style>
  <w:style w:type="paragraph" w:customStyle="1" w:styleId="A2860B01AEFD46C897A9BD270CB02FB6">
    <w:name w:val="A2860B01AEFD46C897A9BD270CB02FB6"/>
    <w:pPr>
      <w:widowControl w:val="0"/>
      <w:jc w:val="both"/>
    </w:pPr>
  </w:style>
  <w:style w:type="paragraph" w:customStyle="1" w:styleId="E97E22C405484ACD8DD0DBC8906B74EC">
    <w:name w:val="E97E22C405484ACD8DD0DBC8906B74EC"/>
    <w:pPr>
      <w:widowControl w:val="0"/>
      <w:jc w:val="both"/>
    </w:pPr>
  </w:style>
  <w:style w:type="paragraph" w:customStyle="1" w:styleId="BAB20F5D2B11422BA726B598D965C030">
    <w:name w:val="BAB20F5D2B11422BA726B598D965C030"/>
    <w:pPr>
      <w:widowControl w:val="0"/>
      <w:jc w:val="both"/>
    </w:pPr>
  </w:style>
  <w:style w:type="paragraph" w:customStyle="1" w:styleId="C73A6CFFA4E243AAADF6927B40EA9CD7">
    <w:name w:val="C73A6CFFA4E243AAADF6927B40EA9CD7"/>
    <w:pPr>
      <w:widowControl w:val="0"/>
      <w:jc w:val="both"/>
    </w:pPr>
  </w:style>
  <w:style w:type="paragraph" w:customStyle="1" w:styleId="0EC6B168170D46B29C0F1499C21CF77A">
    <w:name w:val="0EC6B168170D46B29C0F1499C21CF7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2021年12月10日至搬迁到新校区止内江师范学院全校消防设施，包括办公楼、教学大楼、实验大楼、图书馆、食堂、教师宿舍、学生宿舍等消防设施的维护保养。总预算每年8.5万元。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采购部门 xmlns="c4b2db26-ef70-4543-a8a1-c36690a97483">保卫处</A采购部门>
    <A开标时间 xmlns="c4b2db26-ef70-4543-a8a1-c36690a97483">2021年12月8日　14时40分</A开标时间>
    <A采购代表 xmlns="c4b2db26-ef70-4543-a8a1-c36690a97483">刘久铂　联系电话：15983258080</A采购代表>
    <A项目名称 xmlns="c4b2db26-ef70-4543-a8a1-c36690a97483">内江师范学院2021年桐梓坝校区消防维保服务项目(第2次)</A项目名称>
    <A项目编号 xmlns="c4b2db26-ef70-4543-a8a1-c36690a97483">内师磋商[2021]-007号-2</A项目编号>
    <A报名时间 xmlns="c4b2db26-ef70-4543-a8a1-c36690a97483">2021年12月1日~ 2021年12月7日</A报名时间>
    <A预算金额 xmlns="c4b2db26-ef70-4543-a8a1-c36690a97483">8.5万元</A预算金额>
    <A响应文件要求 xmlns="c4b2db26-ef70-4543-a8a1-c36690a97483">正本1份、副本1份</A响应文件要求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FD8499DCA644940BD0589AD06758509" ma:contentTypeVersion="2" ma:contentTypeDescription="新建文档。" ma:contentTypeScope="" ma:versionID="b1c747e42a4f4387c479863100c81fb9">
  <xsd:schema xmlns:xsd="http://www.w3.org/2001/XMLSchema" xmlns:xs="http://www.w3.org/2001/XMLSchema" xmlns:p="http://schemas.microsoft.com/office/2006/metadata/properties" xmlns:ns2="c4b2db26-ef70-4543-a8a1-c36690a97483" targetNamespace="http://schemas.microsoft.com/office/2006/metadata/properties" ma:root="true" ma:fieldsID="fed53e21c19ae9b6fa2e03a029f72bf0" ns2:_="">
    <xsd:import namespace="c4b2db26-ef70-4543-a8a1-c36690a97483"/>
    <xsd:element name="properties">
      <xsd:complexType>
        <xsd:sequence>
          <xsd:element name="documentManagement">
            <xsd:complexType>
              <xsd:all>
                <xsd:element ref="ns2:A采购部门" minOccurs="0"/>
                <xsd:element ref="ns2:A开标时间" minOccurs="0"/>
                <xsd:element ref="ns2:A采购代表" minOccurs="0"/>
                <xsd:element ref="ns2:A项目名称" minOccurs="0"/>
                <xsd:element ref="ns2:A项目编号" minOccurs="0"/>
                <xsd:element ref="ns2:A报名时间" minOccurs="0"/>
                <xsd:element ref="ns2:A预算金额" minOccurs="0"/>
                <xsd:element ref="ns2:A响应文件要求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db26-ef70-4543-a8a1-c36690a97483" elementFormDefault="qualified">
    <xsd:import namespace="http://schemas.microsoft.com/office/2006/documentManagement/types"/>
    <xsd:import namespace="http://schemas.microsoft.com/office/infopath/2007/PartnerControls"/>
    <xsd:element name="A采购部门" ma:index="8" nillable="true" ma:displayName="A采购部门" ma:internalName="A采购部门">
      <xsd:simpleType>
        <xsd:restriction base="dms:Text">
          <xsd:maxLength value="255"/>
        </xsd:restriction>
      </xsd:simpleType>
    </xsd:element>
    <xsd:element name="A开标时间" ma:index="9" nillable="true" ma:displayName="A开标时间" ma:internalName="A开标时间">
      <xsd:simpleType>
        <xsd:restriction base="dms:Text">
          <xsd:maxLength value="255"/>
        </xsd:restriction>
      </xsd:simpleType>
    </xsd:element>
    <xsd:element name="A采购代表" ma:index="10" nillable="true" ma:displayName="A采购代表" ma:internalName="A采购代表">
      <xsd:simpleType>
        <xsd:restriction base="dms:Text">
          <xsd:maxLength value="255"/>
        </xsd:restriction>
      </xsd:simpleType>
    </xsd:element>
    <xsd:element name="A项目名称" ma:index="11" nillable="true" ma:displayName="A项目名称" ma:internalName="A项目名称">
      <xsd:simpleType>
        <xsd:restriction base="dms:Text">
          <xsd:maxLength value="255"/>
        </xsd:restriction>
      </xsd:simpleType>
    </xsd:element>
    <xsd:element name="A项目编号" ma:index="12" nillable="true" ma:displayName="A项目编号" ma:internalName="A项目编号">
      <xsd:simpleType>
        <xsd:restriction base="dms:Text">
          <xsd:maxLength value="255"/>
        </xsd:restriction>
      </xsd:simpleType>
    </xsd:element>
    <xsd:element name="A报名时间" ma:index="13" nillable="true" ma:displayName="A报名时间" ma:internalName="A报名时间">
      <xsd:simpleType>
        <xsd:restriction base="dms:Text">
          <xsd:maxLength value="255"/>
        </xsd:restriction>
      </xsd:simpleType>
    </xsd:element>
    <xsd:element name="A预算金额" ma:index="14" nillable="true" ma:displayName="A预算金额" ma:internalName="A预算金额">
      <xsd:simpleType>
        <xsd:restriction base="dms:Text">
          <xsd:maxLength value="255"/>
        </xsd:restriction>
      </xsd:simpleType>
    </xsd:element>
    <xsd:element name="A响应文件要求" ma:index="15" nillable="true" ma:displayName="A响应文件要求" ma:internalName="A响应文件要求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4D3838-AFC7-4B05-9510-E5D19B4E5D46}">
  <ds:schemaRefs>
    <ds:schemaRef ds:uri="http://schemas.microsoft.com/office/2006/metadata/properties"/>
    <ds:schemaRef ds:uri="http://schemas.microsoft.com/office/infopath/2007/PartnerControls"/>
    <ds:schemaRef ds:uri="c4b2db26-ef70-4543-a8a1-c36690a97483"/>
  </ds:schemaRefs>
</ds:datastoreItem>
</file>

<file path=customXml/itemProps3.xml><?xml version="1.0" encoding="utf-8"?>
<ds:datastoreItem xmlns:ds="http://schemas.openxmlformats.org/officeDocument/2006/customXml" ds:itemID="{E37A13C7-4612-4A7D-AC48-57F2C9577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2db26-ef70-4543-a8a1-c36690a97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D52799-5995-4C18-B88F-4AC1BFC9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0000项目信息模板_.dotx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带文档部件(模板)</dc:title>
  <dc:creator>蒋猛</dc:creator>
  <cp:keywords>正本1份、副本2份</cp:keywords>
  <cp:lastModifiedBy>蒋猛</cp:lastModifiedBy>
  <cp:revision>1</cp:revision>
  <cp:lastPrinted>2018-10-16T07:56:00Z</cp:lastPrinted>
  <dcterms:created xsi:type="dcterms:W3CDTF">2021-11-30T00:35:00Z</dcterms:created>
  <dcterms:modified xsi:type="dcterms:W3CDTF">2021-11-30T00:36:00Z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0x0101007FD8499DCA644940BD0589AD06758509</vt:lpwstr>
  </property>
</Properties>
</file>